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94C1" w14:textId="67C00160" w:rsidR="002746C5" w:rsidRDefault="004A2721" w:rsidP="00424C8E">
      <w:pPr>
        <w:jc w:val="right"/>
        <w:rPr>
          <w:rFonts w:asciiTheme="minorHAnsi" w:hAnsiTheme="minorHAnsi" w:cstheme="minorHAnsi"/>
          <w:sz w:val="22"/>
          <w:szCs w:val="22"/>
        </w:rPr>
      </w:pPr>
      <w:r>
        <w:rPr>
          <w:noProof/>
        </w:rPr>
        <w:drawing>
          <wp:inline distT="0" distB="0" distL="0" distR="0" wp14:anchorId="6FD2466F" wp14:editId="70E504C3">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49D4EEA1" w14:textId="679831D3" w:rsidR="004A2721" w:rsidRDefault="004A2721" w:rsidP="004A2721">
      <w:pPr>
        <w:jc w:val="center"/>
        <w:rPr>
          <w:rFonts w:asciiTheme="minorHAnsi" w:hAnsiTheme="minorHAnsi" w:cstheme="minorHAnsi"/>
          <w:sz w:val="22"/>
          <w:szCs w:val="22"/>
        </w:rPr>
      </w:pPr>
      <w:r>
        <w:rPr>
          <w:rFonts w:asciiTheme="minorHAnsi" w:hAnsiTheme="minorHAnsi" w:cstheme="minorHAnsi"/>
          <w:sz w:val="22"/>
          <w:szCs w:val="22"/>
        </w:rPr>
        <w:t>LĒMUMS</w:t>
      </w:r>
    </w:p>
    <w:p w14:paraId="5A23D202" w14:textId="38BB905D" w:rsidR="004A2721" w:rsidRDefault="004A2721" w:rsidP="004A2721">
      <w:pPr>
        <w:jc w:val="center"/>
        <w:rPr>
          <w:rFonts w:asciiTheme="minorHAnsi" w:hAnsiTheme="minorHAnsi" w:cstheme="minorHAnsi"/>
          <w:sz w:val="22"/>
          <w:szCs w:val="22"/>
        </w:rPr>
      </w:pPr>
      <w:r>
        <w:rPr>
          <w:rFonts w:asciiTheme="minorHAnsi" w:hAnsiTheme="minorHAnsi" w:cstheme="minorHAnsi"/>
          <w:sz w:val="22"/>
          <w:szCs w:val="22"/>
        </w:rPr>
        <w:t xml:space="preserve">Cēsīs, </w:t>
      </w: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novadā</w:t>
      </w:r>
    </w:p>
    <w:p w14:paraId="63D96ED2" w14:textId="24B46760" w:rsidR="004A2721" w:rsidRPr="00F82744" w:rsidRDefault="004A2721" w:rsidP="004A2721">
      <w:pPr>
        <w:rPr>
          <w:rFonts w:asciiTheme="minorHAnsi" w:hAnsiTheme="minorHAnsi" w:cstheme="minorHAnsi"/>
          <w:sz w:val="22"/>
          <w:szCs w:val="22"/>
        </w:rPr>
      </w:pPr>
      <w:r>
        <w:rPr>
          <w:rFonts w:asciiTheme="minorHAnsi" w:hAnsiTheme="minorHAnsi" w:cstheme="minorHAnsi"/>
          <w:sz w:val="22"/>
          <w:szCs w:val="22"/>
        </w:rPr>
        <w:t>18.06.2026.</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Nr.</w:t>
      </w:r>
      <w:r w:rsidR="000D4A53">
        <w:rPr>
          <w:rFonts w:asciiTheme="minorHAnsi" w:hAnsiTheme="minorHAnsi" w:cstheme="minorHAnsi"/>
          <w:sz w:val="22"/>
          <w:szCs w:val="22"/>
        </w:rPr>
        <w:t>291</w:t>
      </w:r>
    </w:p>
    <w:p w14:paraId="09D994C3" w14:textId="0DAB1DC5" w:rsidR="002746C5" w:rsidRPr="00F82744" w:rsidRDefault="002746C5" w:rsidP="002746C5">
      <w:pPr>
        <w:rPr>
          <w:rFonts w:asciiTheme="minorHAnsi" w:hAnsiTheme="minorHAnsi" w:cstheme="minorHAnsi"/>
          <w:sz w:val="22"/>
          <w:szCs w:val="22"/>
        </w:rPr>
      </w:pP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r w:rsidRPr="00F82744">
        <w:rPr>
          <w:rFonts w:asciiTheme="minorHAnsi" w:hAnsiTheme="minorHAnsi" w:cstheme="minorHAnsi"/>
          <w:sz w:val="22"/>
          <w:szCs w:val="22"/>
        </w:rPr>
        <w:tab/>
      </w:r>
    </w:p>
    <w:p w14:paraId="09D994C5" w14:textId="3D26759D" w:rsidR="002746C5" w:rsidRDefault="0061172B" w:rsidP="00193105">
      <w:pPr>
        <w:pBdr>
          <w:bottom w:val="single" w:sz="12" w:space="1" w:color="auto"/>
        </w:pBdr>
        <w:jc w:val="center"/>
        <w:rPr>
          <w:rFonts w:asciiTheme="minorHAnsi" w:hAnsiTheme="minorHAnsi"/>
          <w:b/>
          <w:bCs/>
          <w:sz w:val="22"/>
          <w:szCs w:val="22"/>
        </w:rPr>
      </w:pPr>
      <w:r w:rsidRPr="0061172B">
        <w:rPr>
          <w:rFonts w:asciiTheme="minorHAnsi" w:hAnsiTheme="minorHAnsi"/>
          <w:b/>
          <w:bCs/>
          <w:sz w:val="22"/>
          <w:szCs w:val="22"/>
        </w:rPr>
        <w:t>Par ceļa servitūta atzīmes</w:t>
      </w:r>
      <w:r>
        <w:rPr>
          <w:rFonts w:asciiTheme="minorHAnsi" w:hAnsiTheme="minorHAnsi"/>
          <w:b/>
          <w:bCs/>
          <w:sz w:val="22"/>
          <w:szCs w:val="22"/>
        </w:rPr>
        <w:t xml:space="preserve"> </w:t>
      </w:r>
      <w:r w:rsidRPr="0061172B">
        <w:rPr>
          <w:rFonts w:asciiTheme="minorHAnsi" w:hAnsiTheme="minorHAnsi"/>
          <w:b/>
          <w:bCs/>
          <w:sz w:val="22"/>
          <w:szCs w:val="22"/>
        </w:rPr>
        <w:t>dzēšan</w:t>
      </w:r>
      <w:r>
        <w:rPr>
          <w:rFonts w:asciiTheme="minorHAnsi" w:hAnsiTheme="minorHAnsi"/>
          <w:b/>
          <w:bCs/>
          <w:sz w:val="22"/>
          <w:szCs w:val="22"/>
        </w:rPr>
        <w:t xml:space="preserve">u īpašumā “Briedīši”, Dzērbenē, Dzērbenes pagastā, </w:t>
      </w:r>
      <w:proofErr w:type="spellStart"/>
      <w:r>
        <w:rPr>
          <w:rFonts w:asciiTheme="minorHAnsi" w:hAnsiTheme="minorHAnsi"/>
          <w:b/>
          <w:bCs/>
          <w:sz w:val="22"/>
          <w:szCs w:val="22"/>
        </w:rPr>
        <w:t>Cēsu</w:t>
      </w:r>
      <w:proofErr w:type="spellEnd"/>
      <w:r>
        <w:rPr>
          <w:rFonts w:asciiTheme="minorHAnsi" w:hAnsiTheme="minorHAnsi"/>
          <w:b/>
          <w:bCs/>
          <w:sz w:val="22"/>
          <w:szCs w:val="22"/>
        </w:rPr>
        <w:t xml:space="preserve"> novadā</w:t>
      </w:r>
    </w:p>
    <w:p w14:paraId="44AA0C1E" w14:textId="43B734FA" w:rsidR="0061172B" w:rsidRDefault="00E619AA" w:rsidP="00E619AA">
      <w:pPr>
        <w:pStyle w:val="Bezatstarpm"/>
        <w:jc w:val="center"/>
        <w:rPr>
          <w:rStyle w:val="markedcontent"/>
          <w:rFonts w:asciiTheme="minorHAnsi" w:hAnsiTheme="minorHAnsi" w:cs="Calibri"/>
          <w:sz w:val="22"/>
          <w:szCs w:val="22"/>
          <w:lang w:val="lv-LV"/>
        </w:rPr>
      </w:pPr>
      <w:r>
        <w:rPr>
          <w:rStyle w:val="markedcontent"/>
          <w:rFonts w:asciiTheme="minorHAnsi" w:hAnsiTheme="minorHAnsi" w:cs="Calibri"/>
          <w:sz w:val="22"/>
          <w:szCs w:val="22"/>
          <w:lang w:val="lv-LV"/>
        </w:rPr>
        <w:t xml:space="preserve">Ziņo </w:t>
      </w:r>
      <w:proofErr w:type="spellStart"/>
      <w:r w:rsidR="007F1CCF">
        <w:rPr>
          <w:rStyle w:val="markedcontent"/>
          <w:rFonts w:asciiTheme="minorHAnsi" w:hAnsiTheme="minorHAnsi" w:cs="Calibri"/>
          <w:sz w:val="22"/>
          <w:szCs w:val="22"/>
          <w:lang w:val="lv-LV"/>
        </w:rPr>
        <w:t>J.Rozenbergs</w:t>
      </w:r>
      <w:proofErr w:type="spellEnd"/>
      <w:r w:rsidR="007F1CCF">
        <w:rPr>
          <w:rStyle w:val="markedcontent"/>
          <w:rFonts w:asciiTheme="minorHAnsi" w:hAnsiTheme="minorHAnsi" w:cs="Calibri"/>
          <w:sz w:val="22"/>
          <w:szCs w:val="22"/>
          <w:lang w:val="lv-LV"/>
        </w:rPr>
        <w:t>, domes priekšsēdētājs</w:t>
      </w:r>
    </w:p>
    <w:p w14:paraId="2A27A47C" w14:textId="77777777" w:rsidR="007F1CCF" w:rsidRPr="0061172B" w:rsidRDefault="007F1CCF" w:rsidP="00E619AA">
      <w:pPr>
        <w:pStyle w:val="Bezatstarpm"/>
        <w:jc w:val="center"/>
        <w:rPr>
          <w:rStyle w:val="markedcontent"/>
          <w:rFonts w:asciiTheme="minorHAnsi" w:hAnsiTheme="minorHAnsi" w:cs="Calibri"/>
          <w:sz w:val="22"/>
          <w:szCs w:val="22"/>
          <w:lang w:val="lv-LV"/>
        </w:rPr>
      </w:pPr>
    </w:p>
    <w:p w14:paraId="518E6CDA" w14:textId="49C6C665" w:rsidR="009475BC" w:rsidRPr="00861C97" w:rsidRDefault="009475BC" w:rsidP="009475BC">
      <w:pPr>
        <w:pStyle w:val="Bezatstarpm"/>
        <w:ind w:firstLine="720"/>
        <w:jc w:val="both"/>
        <w:rPr>
          <w:rStyle w:val="markedcontent"/>
          <w:rFonts w:asciiTheme="minorHAnsi" w:hAnsiTheme="minorHAnsi" w:cs="Calibri"/>
          <w:sz w:val="22"/>
          <w:szCs w:val="22"/>
          <w:lang w:val="lv-LV"/>
        </w:rPr>
      </w:pPr>
      <w:proofErr w:type="spellStart"/>
      <w:r w:rsidRPr="00861C97">
        <w:rPr>
          <w:rStyle w:val="markedcontent"/>
          <w:rFonts w:asciiTheme="minorHAnsi" w:hAnsiTheme="minorHAnsi" w:cs="Calibri"/>
          <w:sz w:val="22"/>
          <w:szCs w:val="22"/>
          <w:lang w:val="lv-LV"/>
        </w:rPr>
        <w:t>Cēsu</w:t>
      </w:r>
      <w:proofErr w:type="spellEnd"/>
      <w:r w:rsidRPr="00861C97">
        <w:rPr>
          <w:rStyle w:val="markedcontent"/>
          <w:rFonts w:asciiTheme="minorHAnsi" w:hAnsiTheme="minorHAnsi" w:cs="Calibri"/>
          <w:sz w:val="22"/>
          <w:szCs w:val="22"/>
          <w:lang w:val="lv-LV"/>
        </w:rPr>
        <w:t xml:space="preserve"> novada Vecpiebalgas apvienības pārvaldē saņemts R</w:t>
      </w:r>
      <w:r w:rsidR="00637706">
        <w:rPr>
          <w:rStyle w:val="markedcontent"/>
          <w:rFonts w:asciiTheme="minorHAnsi" w:hAnsiTheme="minorHAnsi" w:cs="Calibri"/>
          <w:sz w:val="22"/>
          <w:szCs w:val="22"/>
          <w:lang w:val="lv-LV"/>
        </w:rPr>
        <w:t>.B</w:t>
      </w:r>
      <w:r w:rsidRPr="00861C97">
        <w:rPr>
          <w:rStyle w:val="markedcontent"/>
          <w:rFonts w:asciiTheme="minorHAnsi" w:hAnsiTheme="minorHAnsi" w:cs="Calibri"/>
          <w:sz w:val="22"/>
          <w:szCs w:val="22"/>
          <w:lang w:val="lv-LV"/>
        </w:rPr>
        <w:t xml:space="preserve">, personas kods </w:t>
      </w:r>
      <w:r w:rsidR="00637706">
        <w:rPr>
          <w:rStyle w:val="markedcontent"/>
          <w:rFonts w:asciiTheme="minorHAnsi" w:hAnsiTheme="minorHAnsi" w:cs="Calibri"/>
          <w:sz w:val="22"/>
          <w:szCs w:val="22"/>
          <w:lang w:val="lv-LV"/>
        </w:rPr>
        <w:t>“dzēsts”</w:t>
      </w:r>
      <w:r w:rsidRPr="00861C97">
        <w:rPr>
          <w:rStyle w:val="markedcontent"/>
          <w:rFonts w:asciiTheme="minorHAnsi" w:hAnsiTheme="minorHAnsi" w:cs="Calibri"/>
          <w:sz w:val="22"/>
          <w:szCs w:val="22"/>
          <w:lang w:val="lv-LV"/>
        </w:rPr>
        <w:t xml:space="preserve">, 2026.gada 6.maija iesniegums, kurā lūgts dzēst Dzērbenes pagasta zemesgrāmatas nodalījumā Nr.100000661536, nekustamajam īpašumam “Briedīši”, kadastra Nr.4250 007 0394, Dzērbenē, Dzērbenes pagastā, </w:t>
      </w:r>
      <w:proofErr w:type="spellStart"/>
      <w:r w:rsidRPr="00861C97">
        <w:rPr>
          <w:rStyle w:val="markedcontent"/>
          <w:rFonts w:asciiTheme="minorHAnsi" w:hAnsiTheme="minorHAnsi" w:cs="Calibri"/>
          <w:sz w:val="22"/>
          <w:szCs w:val="22"/>
          <w:lang w:val="lv-LV"/>
        </w:rPr>
        <w:t>Cēsu</w:t>
      </w:r>
      <w:proofErr w:type="spellEnd"/>
      <w:r w:rsidRPr="00861C97">
        <w:rPr>
          <w:rStyle w:val="markedcontent"/>
          <w:rFonts w:asciiTheme="minorHAnsi" w:hAnsiTheme="minorHAnsi" w:cs="Calibri"/>
          <w:sz w:val="22"/>
          <w:szCs w:val="22"/>
          <w:lang w:val="lv-LV"/>
        </w:rPr>
        <w:t xml:space="preserve"> novadā, reģistrēto atzīmi – ceļa servitūts, jo tas nav nodibināts neviena cita nekustamā īpašuma labā un faktiski netiek izmantots, servitūta esamība nav pamatota un ierobežo īpašuma tiesību pilnvērtīgu izmantošanu.</w:t>
      </w:r>
    </w:p>
    <w:p w14:paraId="5FF2BC16" w14:textId="50CFD7A9" w:rsidR="009475BC" w:rsidRPr="0061172B" w:rsidRDefault="009475BC" w:rsidP="009475BC">
      <w:pPr>
        <w:pStyle w:val="Bezatstarpm"/>
        <w:ind w:firstLine="720"/>
        <w:jc w:val="both"/>
        <w:rPr>
          <w:rStyle w:val="markedcontent"/>
          <w:rFonts w:asciiTheme="minorHAnsi" w:hAnsiTheme="minorHAnsi" w:cs="Calibri"/>
          <w:sz w:val="22"/>
          <w:szCs w:val="22"/>
          <w:lang w:val="lv-LV"/>
        </w:rPr>
      </w:pPr>
      <w:r w:rsidRPr="00861C97">
        <w:rPr>
          <w:rStyle w:val="markedcontent"/>
          <w:rFonts w:asciiTheme="minorHAnsi" w:hAnsiTheme="minorHAnsi" w:cs="Calibri"/>
          <w:sz w:val="22"/>
          <w:szCs w:val="22"/>
          <w:lang w:val="lv-LV"/>
        </w:rPr>
        <w:t xml:space="preserve">Vidzemes rajona tiesas Dzērbenes  pagasta zemesgrāmatas nodalījumā Nr.100000661536 nostiprināts  nekustamais īpašums “Briedīši”, kadastra Nr.4250 007 0394, kas sastāv no zemes vienības ar kadastra apzīmējumu 4250 007 0390  1,0983 ha kopplatībā (turpmāk - Nekustamais īpašums). Nekustamā īpašuma īpašnieks ir </w:t>
      </w:r>
      <w:r w:rsidR="00E619AA">
        <w:rPr>
          <w:rStyle w:val="markedcontent"/>
          <w:rFonts w:asciiTheme="minorHAnsi" w:hAnsiTheme="minorHAnsi" w:cs="Calibri"/>
          <w:sz w:val="22"/>
          <w:szCs w:val="22"/>
          <w:lang w:val="lv-LV"/>
        </w:rPr>
        <w:t>R.B.</w:t>
      </w:r>
      <w:r w:rsidRPr="00861C97">
        <w:rPr>
          <w:rStyle w:val="markedcontent"/>
          <w:rFonts w:asciiTheme="minorHAnsi" w:hAnsiTheme="minorHAnsi" w:cs="Calibri"/>
          <w:sz w:val="22"/>
          <w:szCs w:val="22"/>
          <w:lang w:val="lv-LV"/>
        </w:rPr>
        <w:t>. Minētā zemesgrāmatas nodalījuma III daļas 1. iedaļā Lietu tiesības, kas apgrūtina nekustamu īpašumu 1.1. punktā ir ieraksts:  Atzīme - ceļa servitūta teritorija 0.07 ha platībā, ieraksts pārnests no Dzērbenes pagasta zemesgrāmatas nodalījuma Nr.100000460152 (žurnāls Nr.300005485663). Atzīme reģistrēta pamatojoties uz Dzērbenes pagasta Zemes komisijas 1996.gada 30.oktobra lēmumu Nr.310.</w:t>
      </w:r>
    </w:p>
    <w:p w14:paraId="306735D7" w14:textId="2CDA922C" w:rsidR="0061172B" w:rsidRPr="0061172B" w:rsidRDefault="0061172B" w:rsidP="00247890">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Norādītais ceļš Nekustamajā īpašumā nav nepieciešams, jo blakus esoša</w:t>
      </w:r>
      <w:r w:rsidR="003A6A5B">
        <w:rPr>
          <w:rStyle w:val="markedcontent"/>
          <w:rFonts w:asciiTheme="minorHAnsi" w:hAnsiTheme="minorHAnsi" w:cs="Calibri"/>
          <w:sz w:val="22"/>
          <w:szCs w:val="22"/>
          <w:lang w:val="lv-LV"/>
        </w:rPr>
        <w:t>is</w:t>
      </w:r>
      <w:r w:rsidRPr="0061172B">
        <w:rPr>
          <w:rStyle w:val="markedcontent"/>
          <w:rFonts w:asciiTheme="minorHAnsi" w:hAnsiTheme="minorHAnsi" w:cs="Calibri"/>
          <w:sz w:val="22"/>
          <w:szCs w:val="22"/>
          <w:lang w:val="lv-LV"/>
        </w:rPr>
        <w:t xml:space="preserve"> īpašum</w:t>
      </w:r>
      <w:r w:rsidR="003A6A5B">
        <w:rPr>
          <w:rStyle w:val="markedcontent"/>
          <w:rFonts w:asciiTheme="minorHAnsi" w:hAnsiTheme="minorHAnsi" w:cs="Calibri"/>
          <w:sz w:val="22"/>
          <w:szCs w:val="22"/>
          <w:lang w:val="lv-LV"/>
        </w:rPr>
        <w:t>s</w:t>
      </w:r>
      <w:r w:rsidRPr="0061172B">
        <w:rPr>
          <w:rStyle w:val="markedcontent"/>
          <w:rFonts w:asciiTheme="minorHAnsi" w:hAnsiTheme="minorHAnsi" w:cs="Calibri"/>
          <w:sz w:val="22"/>
          <w:szCs w:val="22"/>
          <w:lang w:val="lv-LV"/>
        </w:rPr>
        <w:t xml:space="preserve"> </w:t>
      </w:r>
      <w:r w:rsidR="003A6A5B">
        <w:rPr>
          <w:rStyle w:val="markedcontent"/>
          <w:rFonts w:asciiTheme="minorHAnsi" w:hAnsiTheme="minorHAnsi" w:cs="Calibri"/>
          <w:sz w:val="22"/>
          <w:szCs w:val="22"/>
          <w:lang w:val="lv-LV"/>
        </w:rPr>
        <w:t>“Ielejas”</w:t>
      </w:r>
      <w:r w:rsidRPr="0061172B">
        <w:rPr>
          <w:rStyle w:val="markedcontent"/>
          <w:rFonts w:asciiTheme="minorHAnsi" w:hAnsiTheme="minorHAnsi" w:cs="Calibri"/>
          <w:sz w:val="22"/>
          <w:szCs w:val="22"/>
          <w:lang w:val="lv-LV"/>
        </w:rPr>
        <w:t xml:space="preserve">, </w:t>
      </w:r>
      <w:r w:rsidR="003A6A5B">
        <w:rPr>
          <w:rStyle w:val="markedcontent"/>
          <w:rFonts w:asciiTheme="minorHAnsi" w:hAnsiTheme="minorHAnsi" w:cs="Calibri"/>
          <w:sz w:val="22"/>
          <w:szCs w:val="22"/>
          <w:lang w:val="lv-LV"/>
        </w:rPr>
        <w:t xml:space="preserve">zemes vienības </w:t>
      </w:r>
      <w:r w:rsidRPr="0061172B">
        <w:rPr>
          <w:rStyle w:val="markedcontent"/>
          <w:rFonts w:asciiTheme="minorHAnsi" w:hAnsiTheme="minorHAnsi" w:cs="Calibri"/>
          <w:sz w:val="22"/>
          <w:szCs w:val="22"/>
          <w:lang w:val="lv-LV"/>
        </w:rPr>
        <w:t>kadastra apzīmējums 425</w:t>
      </w:r>
      <w:r w:rsidR="003A6A5B">
        <w:rPr>
          <w:rStyle w:val="markedcontent"/>
          <w:rFonts w:asciiTheme="minorHAnsi" w:hAnsiTheme="minorHAnsi" w:cs="Calibri"/>
          <w:sz w:val="22"/>
          <w:szCs w:val="22"/>
          <w:lang w:val="lv-LV"/>
        </w:rPr>
        <w:t>0</w:t>
      </w:r>
      <w:r w:rsidRPr="0061172B">
        <w:rPr>
          <w:rStyle w:val="markedcontent"/>
          <w:rFonts w:asciiTheme="minorHAnsi" w:hAnsiTheme="minorHAnsi" w:cs="Calibri"/>
          <w:sz w:val="22"/>
          <w:szCs w:val="22"/>
          <w:lang w:val="lv-LV"/>
        </w:rPr>
        <w:t xml:space="preserve"> 00</w:t>
      </w:r>
      <w:r w:rsidR="003A6A5B">
        <w:rPr>
          <w:rStyle w:val="markedcontent"/>
          <w:rFonts w:asciiTheme="minorHAnsi" w:hAnsiTheme="minorHAnsi" w:cs="Calibri"/>
          <w:sz w:val="22"/>
          <w:szCs w:val="22"/>
          <w:lang w:val="lv-LV"/>
        </w:rPr>
        <w:t>7</w:t>
      </w:r>
      <w:r w:rsidRPr="0061172B">
        <w:rPr>
          <w:rStyle w:val="markedcontent"/>
          <w:rFonts w:asciiTheme="minorHAnsi" w:hAnsiTheme="minorHAnsi" w:cs="Calibri"/>
          <w:sz w:val="22"/>
          <w:szCs w:val="22"/>
          <w:lang w:val="lv-LV"/>
        </w:rPr>
        <w:t xml:space="preserve"> 0</w:t>
      </w:r>
      <w:r w:rsidR="00B14236">
        <w:rPr>
          <w:rStyle w:val="markedcontent"/>
          <w:rFonts w:asciiTheme="minorHAnsi" w:hAnsiTheme="minorHAnsi" w:cs="Calibri"/>
          <w:sz w:val="22"/>
          <w:szCs w:val="22"/>
          <w:lang w:val="lv-LV"/>
        </w:rPr>
        <w:t>391</w:t>
      </w:r>
      <w:r w:rsidR="00647B7D">
        <w:rPr>
          <w:rStyle w:val="markedcontent"/>
          <w:rFonts w:asciiTheme="minorHAnsi" w:hAnsiTheme="minorHAnsi" w:cs="Calibri"/>
          <w:sz w:val="22"/>
          <w:szCs w:val="22"/>
          <w:lang w:val="lv-LV"/>
        </w:rPr>
        <w:t>,</w:t>
      </w:r>
      <w:r w:rsidR="00B14236">
        <w:rPr>
          <w:rStyle w:val="markedcontent"/>
          <w:rFonts w:asciiTheme="minorHAnsi" w:hAnsiTheme="minorHAnsi" w:cs="Calibri"/>
          <w:sz w:val="22"/>
          <w:szCs w:val="22"/>
          <w:lang w:val="lv-LV"/>
        </w:rPr>
        <w:t xml:space="preserve"> robežojas ar valsts vietējo autoceļu V299 “Rauna -Taurene-</w:t>
      </w:r>
      <w:proofErr w:type="spellStart"/>
      <w:r w:rsidR="00B14236">
        <w:rPr>
          <w:rStyle w:val="markedcontent"/>
          <w:rFonts w:asciiTheme="minorHAnsi" w:hAnsiTheme="minorHAnsi" w:cs="Calibri"/>
          <w:sz w:val="22"/>
          <w:szCs w:val="22"/>
          <w:lang w:val="lv-LV"/>
        </w:rPr>
        <w:t>Abrupe</w:t>
      </w:r>
      <w:proofErr w:type="spellEnd"/>
      <w:r w:rsidR="00B14236">
        <w:rPr>
          <w:rStyle w:val="markedcontent"/>
          <w:rFonts w:asciiTheme="minorHAnsi" w:hAnsiTheme="minorHAnsi" w:cs="Calibri"/>
          <w:sz w:val="22"/>
          <w:szCs w:val="22"/>
          <w:lang w:val="lv-LV"/>
        </w:rPr>
        <w:t>”</w:t>
      </w:r>
      <w:r w:rsidRPr="0061172B">
        <w:rPr>
          <w:rStyle w:val="markedcontent"/>
          <w:rFonts w:asciiTheme="minorHAnsi" w:hAnsiTheme="minorHAnsi" w:cs="Calibri"/>
          <w:sz w:val="22"/>
          <w:szCs w:val="22"/>
          <w:lang w:val="lv-LV"/>
        </w:rPr>
        <w:t xml:space="preserve"> un īpašum</w:t>
      </w:r>
      <w:r w:rsidR="00D01A63">
        <w:rPr>
          <w:rStyle w:val="markedcontent"/>
          <w:rFonts w:asciiTheme="minorHAnsi" w:hAnsiTheme="minorHAnsi" w:cs="Calibri"/>
          <w:sz w:val="22"/>
          <w:szCs w:val="22"/>
          <w:lang w:val="lv-LV"/>
        </w:rPr>
        <w:t>ie</w:t>
      </w:r>
      <w:r w:rsidRPr="0061172B">
        <w:rPr>
          <w:rStyle w:val="markedcontent"/>
          <w:rFonts w:asciiTheme="minorHAnsi" w:hAnsiTheme="minorHAnsi" w:cs="Calibri"/>
          <w:sz w:val="22"/>
          <w:szCs w:val="22"/>
          <w:lang w:val="lv-LV"/>
        </w:rPr>
        <w:t>m “</w:t>
      </w:r>
      <w:r w:rsidR="00D01A63">
        <w:rPr>
          <w:rStyle w:val="markedcontent"/>
          <w:rFonts w:asciiTheme="minorHAnsi" w:hAnsiTheme="minorHAnsi" w:cs="Calibri"/>
          <w:sz w:val="22"/>
          <w:szCs w:val="22"/>
          <w:lang w:val="lv-LV"/>
        </w:rPr>
        <w:t>Gundegas</w:t>
      </w:r>
      <w:r w:rsidRPr="0061172B">
        <w:rPr>
          <w:rStyle w:val="markedcontent"/>
          <w:rFonts w:asciiTheme="minorHAnsi" w:hAnsiTheme="minorHAnsi" w:cs="Calibri"/>
          <w:sz w:val="22"/>
          <w:szCs w:val="22"/>
          <w:lang w:val="lv-LV"/>
        </w:rPr>
        <w:t xml:space="preserve">”, </w:t>
      </w:r>
      <w:r w:rsidR="00D01A63">
        <w:rPr>
          <w:rStyle w:val="markedcontent"/>
          <w:rFonts w:asciiTheme="minorHAnsi" w:hAnsiTheme="minorHAnsi" w:cs="Calibri"/>
          <w:sz w:val="22"/>
          <w:szCs w:val="22"/>
          <w:lang w:val="lv-LV"/>
        </w:rPr>
        <w:t xml:space="preserve">zemes vienības </w:t>
      </w:r>
      <w:r w:rsidRPr="0061172B">
        <w:rPr>
          <w:rStyle w:val="markedcontent"/>
          <w:rFonts w:asciiTheme="minorHAnsi" w:hAnsiTheme="minorHAnsi" w:cs="Calibri"/>
          <w:sz w:val="22"/>
          <w:szCs w:val="22"/>
          <w:lang w:val="lv-LV"/>
        </w:rPr>
        <w:t>kadastra apzīmējums 425</w:t>
      </w:r>
      <w:r w:rsidR="00D01A63">
        <w:rPr>
          <w:rStyle w:val="markedcontent"/>
          <w:rFonts w:asciiTheme="minorHAnsi" w:hAnsiTheme="minorHAnsi" w:cs="Calibri"/>
          <w:sz w:val="22"/>
          <w:szCs w:val="22"/>
          <w:lang w:val="lv-LV"/>
        </w:rPr>
        <w:t>0</w:t>
      </w:r>
      <w:r w:rsidRPr="0061172B">
        <w:rPr>
          <w:rStyle w:val="markedcontent"/>
          <w:rFonts w:asciiTheme="minorHAnsi" w:hAnsiTheme="minorHAnsi" w:cs="Calibri"/>
          <w:sz w:val="22"/>
          <w:szCs w:val="22"/>
          <w:lang w:val="lv-LV"/>
        </w:rPr>
        <w:t xml:space="preserve"> 00</w:t>
      </w:r>
      <w:r w:rsidR="00E52C1E">
        <w:rPr>
          <w:rStyle w:val="markedcontent"/>
          <w:rFonts w:asciiTheme="minorHAnsi" w:hAnsiTheme="minorHAnsi" w:cs="Calibri"/>
          <w:sz w:val="22"/>
          <w:szCs w:val="22"/>
          <w:lang w:val="lv-LV"/>
        </w:rPr>
        <w:t>7</w:t>
      </w:r>
      <w:r w:rsidR="0032761B">
        <w:rPr>
          <w:rStyle w:val="markedcontent"/>
          <w:rFonts w:asciiTheme="minorHAnsi" w:hAnsiTheme="minorHAnsi" w:cs="Calibri"/>
          <w:sz w:val="22"/>
          <w:szCs w:val="22"/>
          <w:lang w:val="lv-LV"/>
        </w:rPr>
        <w:t xml:space="preserve"> </w:t>
      </w:r>
      <w:r w:rsidR="00076667">
        <w:rPr>
          <w:rStyle w:val="markedcontent"/>
          <w:rFonts w:asciiTheme="minorHAnsi" w:hAnsiTheme="minorHAnsi" w:cs="Calibri"/>
          <w:sz w:val="22"/>
          <w:szCs w:val="22"/>
          <w:lang w:val="lv-LV"/>
        </w:rPr>
        <w:t>385</w:t>
      </w:r>
      <w:r w:rsidR="00D054FE">
        <w:rPr>
          <w:rStyle w:val="markedcontent"/>
          <w:rFonts w:asciiTheme="minorHAnsi" w:hAnsiTheme="minorHAnsi" w:cs="Calibri"/>
          <w:sz w:val="22"/>
          <w:szCs w:val="22"/>
          <w:lang w:val="lv-LV"/>
        </w:rPr>
        <w:t>, un “</w:t>
      </w:r>
      <w:r w:rsidR="00186A51" w:rsidRPr="00186A51">
        <w:rPr>
          <w:rStyle w:val="markedcontent"/>
          <w:rFonts w:asciiTheme="minorHAnsi" w:hAnsiTheme="minorHAnsi" w:cs="Calibri"/>
          <w:sz w:val="22"/>
          <w:szCs w:val="22"/>
          <w:lang w:val="lv-LV"/>
        </w:rPr>
        <w:t xml:space="preserve">Dzērbenes </w:t>
      </w:r>
      <w:proofErr w:type="spellStart"/>
      <w:r w:rsidR="00186A51" w:rsidRPr="00186A51">
        <w:rPr>
          <w:rStyle w:val="markedcontent"/>
          <w:rFonts w:asciiTheme="minorHAnsi" w:hAnsiTheme="minorHAnsi" w:cs="Calibri"/>
          <w:sz w:val="22"/>
          <w:szCs w:val="22"/>
          <w:lang w:val="lv-LV"/>
        </w:rPr>
        <w:t>evanģēliski</w:t>
      </w:r>
      <w:proofErr w:type="spellEnd"/>
      <w:r w:rsidR="00186A51" w:rsidRPr="00186A51">
        <w:rPr>
          <w:rStyle w:val="markedcontent"/>
          <w:rFonts w:asciiTheme="minorHAnsi" w:hAnsiTheme="minorHAnsi" w:cs="Calibri"/>
          <w:sz w:val="22"/>
          <w:szCs w:val="22"/>
          <w:lang w:val="lv-LV"/>
        </w:rPr>
        <w:t xml:space="preserve"> luteriskā draudze</w:t>
      </w:r>
      <w:r w:rsidR="00186A51">
        <w:rPr>
          <w:rStyle w:val="markedcontent"/>
          <w:rFonts w:asciiTheme="minorHAnsi" w:hAnsiTheme="minorHAnsi" w:cs="Calibri"/>
          <w:sz w:val="22"/>
          <w:szCs w:val="22"/>
          <w:lang w:val="lv-LV"/>
        </w:rPr>
        <w:t>”</w:t>
      </w:r>
      <w:r w:rsidR="0032761B">
        <w:rPr>
          <w:rStyle w:val="markedcontent"/>
          <w:rFonts w:asciiTheme="minorHAnsi" w:hAnsiTheme="minorHAnsi" w:cs="Calibri"/>
          <w:sz w:val="22"/>
          <w:szCs w:val="22"/>
          <w:lang w:val="lv-LV"/>
        </w:rPr>
        <w:t xml:space="preserve">, </w:t>
      </w:r>
      <w:r w:rsidR="0032761B" w:rsidRPr="0032761B">
        <w:rPr>
          <w:rStyle w:val="markedcontent"/>
          <w:rFonts w:asciiTheme="minorHAnsi" w:hAnsiTheme="minorHAnsi" w:cs="Calibri"/>
          <w:sz w:val="22"/>
          <w:szCs w:val="22"/>
          <w:lang w:val="lv-LV"/>
        </w:rPr>
        <w:t>zemes vienība</w:t>
      </w:r>
      <w:r w:rsidR="0032761B">
        <w:rPr>
          <w:rStyle w:val="markedcontent"/>
          <w:rFonts w:asciiTheme="minorHAnsi" w:hAnsiTheme="minorHAnsi" w:cs="Calibri"/>
          <w:sz w:val="22"/>
          <w:szCs w:val="22"/>
          <w:lang w:val="lv-LV"/>
        </w:rPr>
        <w:t>i ar</w:t>
      </w:r>
      <w:r w:rsidR="0032761B" w:rsidRPr="0032761B">
        <w:rPr>
          <w:rStyle w:val="markedcontent"/>
          <w:rFonts w:asciiTheme="minorHAnsi" w:hAnsiTheme="minorHAnsi" w:cs="Calibri"/>
          <w:sz w:val="22"/>
          <w:szCs w:val="22"/>
          <w:lang w:val="lv-LV"/>
        </w:rPr>
        <w:t xml:space="preserve"> kadastra apzīmējum</w:t>
      </w:r>
      <w:r w:rsidR="00F51E46">
        <w:rPr>
          <w:rStyle w:val="markedcontent"/>
          <w:rFonts w:asciiTheme="minorHAnsi" w:hAnsiTheme="minorHAnsi" w:cs="Calibri"/>
          <w:sz w:val="22"/>
          <w:szCs w:val="22"/>
          <w:lang w:val="lv-LV"/>
        </w:rPr>
        <w:t>u</w:t>
      </w:r>
      <w:r w:rsidR="0032761B" w:rsidRPr="0032761B">
        <w:rPr>
          <w:rStyle w:val="markedcontent"/>
          <w:rFonts w:asciiTheme="minorHAnsi" w:hAnsiTheme="minorHAnsi" w:cs="Calibri"/>
          <w:sz w:val="22"/>
          <w:szCs w:val="22"/>
          <w:lang w:val="lv-LV"/>
        </w:rPr>
        <w:t xml:space="preserve"> 4250 007</w:t>
      </w:r>
      <w:r w:rsidR="00076667">
        <w:rPr>
          <w:rStyle w:val="markedcontent"/>
          <w:rFonts w:asciiTheme="minorHAnsi" w:hAnsiTheme="minorHAnsi" w:cs="Calibri"/>
          <w:sz w:val="22"/>
          <w:szCs w:val="22"/>
          <w:lang w:val="lv-LV"/>
        </w:rPr>
        <w:t xml:space="preserve"> 0179</w:t>
      </w:r>
      <w:r w:rsidR="0032761B" w:rsidRPr="0032761B">
        <w:rPr>
          <w:rStyle w:val="markedcontent"/>
          <w:rFonts w:asciiTheme="minorHAnsi" w:hAnsiTheme="minorHAnsi" w:cs="Calibri"/>
          <w:sz w:val="22"/>
          <w:szCs w:val="22"/>
          <w:lang w:val="lv-LV"/>
        </w:rPr>
        <w:t xml:space="preserve">, </w:t>
      </w:r>
      <w:r w:rsidRPr="0061172B">
        <w:rPr>
          <w:rStyle w:val="markedcontent"/>
          <w:rFonts w:asciiTheme="minorHAnsi" w:hAnsiTheme="minorHAnsi" w:cs="Calibri"/>
          <w:sz w:val="22"/>
          <w:szCs w:val="22"/>
          <w:lang w:val="lv-LV"/>
        </w:rPr>
        <w:t>piekļuve no</w:t>
      </w:r>
      <w:r w:rsidR="00076667">
        <w:rPr>
          <w:rStyle w:val="markedcontent"/>
          <w:rFonts w:asciiTheme="minorHAnsi" w:hAnsiTheme="minorHAnsi" w:cs="Calibri"/>
          <w:sz w:val="22"/>
          <w:szCs w:val="22"/>
          <w:lang w:val="lv-LV"/>
        </w:rPr>
        <w:t xml:space="preserve">drošināta no </w:t>
      </w:r>
      <w:r w:rsidRPr="0061172B">
        <w:rPr>
          <w:rStyle w:val="markedcontent"/>
          <w:rFonts w:asciiTheme="minorHAnsi" w:hAnsiTheme="minorHAnsi" w:cs="Calibri"/>
          <w:sz w:val="22"/>
          <w:szCs w:val="22"/>
          <w:lang w:val="lv-LV"/>
        </w:rPr>
        <w:t xml:space="preserve">pašvaldības </w:t>
      </w:r>
      <w:r w:rsidR="00076667">
        <w:rPr>
          <w:rStyle w:val="markedcontent"/>
          <w:rFonts w:asciiTheme="minorHAnsi" w:hAnsiTheme="minorHAnsi" w:cs="Calibri"/>
          <w:sz w:val="22"/>
          <w:szCs w:val="22"/>
          <w:lang w:val="lv-LV"/>
        </w:rPr>
        <w:t>autoceļa</w:t>
      </w:r>
      <w:r w:rsidR="00A116C9">
        <w:rPr>
          <w:rStyle w:val="markedcontent"/>
          <w:rFonts w:asciiTheme="minorHAnsi" w:hAnsiTheme="minorHAnsi" w:cs="Calibri"/>
          <w:sz w:val="22"/>
          <w:szCs w:val="22"/>
          <w:lang w:val="lv-LV"/>
        </w:rPr>
        <w:t xml:space="preserve"> “Centrs-</w:t>
      </w:r>
      <w:proofErr w:type="spellStart"/>
      <w:r w:rsidR="00A116C9">
        <w:rPr>
          <w:rStyle w:val="markedcontent"/>
          <w:rFonts w:asciiTheme="minorHAnsi" w:hAnsiTheme="minorHAnsi" w:cs="Calibri"/>
          <w:sz w:val="22"/>
          <w:szCs w:val="22"/>
          <w:lang w:val="lv-LV"/>
        </w:rPr>
        <w:t>Jaunarāji</w:t>
      </w:r>
      <w:proofErr w:type="spellEnd"/>
      <w:r w:rsidR="00A116C9">
        <w:rPr>
          <w:rStyle w:val="markedcontent"/>
          <w:rFonts w:asciiTheme="minorHAnsi" w:hAnsiTheme="minorHAnsi" w:cs="Calibri"/>
          <w:sz w:val="22"/>
          <w:szCs w:val="22"/>
          <w:lang w:val="lv-LV"/>
        </w:rPr>
        <w:t>”</w:t>
      </w:r>
      <w:r w:rsidRPr="0061172B">
        <w:rPr>
          <w:rStyle w:val="markedcontent"/>
          <w:rFonts w:asciiTheme="minorHAnsi" w:hAnsiTheme="minorHAnsi" w:cs="Calibri"/>
          <w:sz w:val="22"/>
          <w:szCs w:val="22"/>
          <w:lang w:val="lv-LV"/>
        </w:rPr>
        <w:t xml:space="preserve">. </w:t>
      </w:r>
      <w:r w:rsidR="0001175C">
        <w:rPr>
          <w:rStyle w:val="markedcontent"/>
          <w:rFonts w:asciiTheme="minorHAnsi" w:hAnsiTheme="minorHAnsi" w:cs="Calibri"/>
          <w:sz w:val="22"/>
          <w:szCs w:val="22"/>
          <w:lang w:val="lv-LV"/>
        </w:rPr>
        <w:t>A</w:t>
      </w:r>
      <w:r w:rsidRPr="0061172B">
        <w:rPr>
          <w:rStyle w:val="markedcontent"/>
          <w:rFonts w:asciiTheme="minorHAnsi" w:hAnsiTheme="minorHAnsi" w:cs="Calibri"/>
          <w:sz w:val="22"/>
          <w:szCs w:val="22"/>
          <w:lang w:val="lv-LV"/>
        </w:rPr>
        <w:t>tzīmes veidā zemesgrāmatā ierakstītie ceļa servitūti nav lietu tiesības un tādēļ neaprobežo īpašnieka īpašuma tiesības.</w:t>
      </w:r>
    </w:p>
    <w:p w14:paraId="02895379" w14:textId="3551AAB0" w:rsidR="0061172B" w:rsidRPr="0061172B" w:rsidRDefault="0061172B" w:rsidP="00247890">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 xml:space="preserve">Latvijas Republikas Senāta Departamentu priekšsēdētāji 2021.gada 5.jūlija sēdē pieņēma lēmumu Nr. 5-14/3-2021, kurā norādīja, ka </w:t>
      </w:r>
      <w:r w:rsidRPr="00247890">
        <w:rPr>
          <w:rStyle w:val="markedcontent"/>
          <w:rFonts w:asciiTheme="minorHAnsi" w:hAnsiTheme="minorHAnsi" w:cs="Calibri"/>
          <w:i/>
          <w:iCs/>
          <w:sz w:val="22"/>
          <w:szCs w:val="22"/>
          <w:lang w:val="lv-LV"/>
        </w:rPr>
        <w:t>gadījumā, ja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6953FEAE" w14:textId="260CB3DA" w:rsidR="0061172B" w:rsidRPr="0061172B" w:rsidRDefault="0061172B" w:rsidP="00247890">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Pašvaldību likuma 4.panta 15.punkts noteic, ka pašvaldības autonomā funkcija ir -saskaņā ar pašvaldības teritorija plānojumu noteikt zemes izmantošanu un apbūvi. Atbilstoši Ministru kabineta noteikumu Nr. 263 “Kadastra objekta reģistrācijas un kadastra datu aktualizācijas noteikumi” 11</w:t>
      </w:r>
      <w:r w:rsidR="00702AC2">
        <w:rPr>
          <w:rStyle w:val="markedcontent"/>
          <w:rFonts w:asciiTheme="minorHAnsi" w:hAnsiTheme="minorHAnsi" w:cs="Calibri"/>
          <w:sz w:val="22"/>
          <w:szCs w:val="22"/>
          <w:lang w:val="lv-LV"/>
        </w:rPr>
        <w:t>1</w:t>
      </w:r>
      <w:r w:rsidRPr="0061172B">
        <w:rPr>
          <w:rStyle w:val="markedcontent"/>
          <w:rFonts w:asciiTheme="minorHAnsi" w:hAnsiTheme="minorHAnsi" w:cs="Calibri"/>
          <w:sz w:val="22"/>
          <w:szCs w:val="22"/>
          <w:lang w:val="lv-LV"/>
        </w:rPr>
        <w:t>.</w:t>
      </w:r>
      <w:r w:rsidR="00702AC2">
        <w:rPr>
          <w:rStyle w:val="markedcontent"/>
          <w:rFonts w:asciiTheme="minorHAnsi" w:hAnsiTheme="minorHAnsi" w:cs="Calibri"/>
          <w:sz w:val="22"/>
          <w:szCs w:val="22"/>
          <w:lang w:val="lv-LV"/>
        </w:rPr>
        <w:t>3</w:t>
      </w:r>
      <w:r w:rsidRPr="0061172B">
        <w:rPr>
          <w:rStyle w:val="markedcontent"/>
          <w:rFonts w:asciiTheme="minorHAnsi" w:hAnsiTheme="minorHAnsi" w:cs="Calibri"/>
          <w:sz w:val="22"/>
          <w:szCs w:val="22"/>
          <w:lang w:val="lv-LV"/>
        </w:rPr>
        <w:t>. apakšpunktam,</w:t>
      </w:r>
      <w:r w:rsidR="006A7820" w:rsidRPr="006A7820">
        <w:rPr>
          <w:lang w:val="lv-LV"/>
        </w:rPr>
        <w:t xml:space="preserve"> </w:t>
      </w:r>
      <w:r w:rsidR="006A7820" w:rsidRPr="006A7820">
        <w:rPr>
          <w:rStyle w:val="markedcontent"/>
          <w:rFonts w:asciiTheme="minorHAnsi" w:hAnsiTheme="minorHAnsi" w:cs="Calibri"/>
          <w:sz w:val="22"/>
          <w:szCs w:val="22"/>
          <w:lang w:val="lv-LV"/>
        </w:rPr>
        <w:t>Kadastra informācijas sistēmā servitūta teritoriju dzēš, ja iesniegts</w:t>
      </w:r>
      <w:r w:rsidRPr="0061172B">
        <w:rPr>
          <w:rStyle w:val="markedcontent"/>
          <w:rFonts w:asciiTheme="minorHAnsi" w:hAnsiTheme="minorHAnsi" w:cs="Calibri"/>
          <w:sz w:val="22"/>
          <w:szCs w:val="22"/>
          <w:lang w:val="lv-LV"/>
        </w:rPr>
        <w:t xml:space="preserve"> </w:t>
      </w:r>
      <w:r w:rsidR="002D2C79" w:rsidRPr="002D2C79">
        <w:rPr>
          <w:rStyle w:val="markedcontent"/>
          <w:rFonts w:asciiTheme="minorHAnsi" w:hAnsiTheme="minorHAnsi" w:cs="Calibri"/>
          <w:sz w:val="22"/>
          <w:szCs w:val="22"/>
          <w:lang w:val="lv-LV"/>
        </w:rPr>
        <w:t>pašvaldības izsniegts dokuments par servitūta dzēšanu, ja servitūts noteikts zemes reformas laikā ar valsts vai pašvaldības institūcijas lēmumu</w:t>
      </w:r>
      <w:r w:rsidRPr="0061172B">
        <w:rPr>
          <w:rStyle w:val="markedcontent"/>
          <w:rFonts w:asciiTheme="minorHAnsi" w:hAnsiTheme="minorHAnsi" w:cs="Calibri"/>
          <w:sz w:val="22"/>
          <w:szCs w:val="22"/>
          <w:lang w:val="lv-LV"/>
        </w:rPr>
        <w:t>.</w:t>
      </w:r>
    </w:p>
    <w:p w14:paraId="565E3C1E" w14:textId="64CACDA0" w:rsidR="0061172B" w:rsidRPr="0061172B" w:rsidRDefault="0061172B" w:rsidP="00935E78">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 xml:space="preserve">Pašvaldība neiebilst </w:t>
      </w:r>
      <w:r w:rsidR="00D93FB4">
        <w:rPr>
          <w:rStyle w:val="markedcontent"/>
          <w:rFonts w:asciiTheme="minorHAnsi" w:hAnsiTheme="minorHAnsi" w:cs="Calibri"/>
          <w:sz w:val="22"/>
          <w:szCs w:val="22"/>
          <w:lang w:val="lv-LV"/>
        </w:rPr>
        <w:t>Dzērbenes</w:t>
      </w:r>
      <w:r w:rsidRPr="0061172B">
        <w:rPr>
          <w:rStyle w:val="markedcontent"/>
          <w:rFonts w:asciiTheme="minorHAnsi" w:hAnsiTheme="minorHAnsi" w:cs="Calibri"/>
          <w:sz w:val="22"/>
          <w:szCs w:val="22"/>
          <w:lang w:val="lv-LV"/>
        </w:rPr>
        <w:t xml:space="preserve"> pagasta zemesgrāmatas nodalījumā Nr.</w:t>
      </w:r>
      <w:r w:rsidR="00D93FB4" w:rsidRPr="00D93FB4">
        <w:rPr>
          <w:lang w:val="lv-LV"/>
        </w:rPr>
        <w:t xml:space="preserve"> </w:t>
      </w:r>
      <w:r w:rsidR="00D93FB4" w:rsidRPr="00D93FB4">
        <w:rPr>
          <w:rStyle w:val="markedcontent"/>
          <w:rFonts w:asciiTheme="minorHAnsi" w:hAnsiTheme="minorHAnsi" w:cs="Calibri"/>
          <w:sz w:val="22"/>
          <w:szCs w:val="22"/>
          <w:lang w:val="lv-LV"/>
        </w:rPr>
        <w:t xml:space="preserve">100000661536 </w:t>
      </w:r>
      <w:r w:rsidRPr="0061172B">
        <w:rPr>
          <w:rStyle w:val="markedcontent"/>
          <w:rFonts w:asciiTheme="minorHAnsi" w:hAnsiTheme="minorHAnsi" w:cs="Calibri"/>
          <w:sz w:val="22"/>
          <w:szCs w:val="22"/>
          <w:lang w:val="lv-LV"/>
        </w:rPr>
        <w:t xml:space="preserve"> III daļas 1. iedaļ</w:t>
      </w:r>
      <w:r w:rsidR="00A42D8D">
        <w:rPr>
          <w:rStyle w:val="markedcontent"/>
          <w:rFonts w:asciiTheme="minorHAnsi" w:hAnsiTheme="minorHAnsi" w:cs="Calibri"/>
          <w:sz w:val="22"/>
          <w:szCs w:val="22"/>
          <w:lang w:val="lv-LV"/>
        </w:rPr>
        <w:t xml:space="preserve">as </w:t>
      </w:r>
      <w:r w:rsidRPr="0061172B">
        <w:rPr>
          <w:rStyle w:val="markedcontent"/>
          <w:rFonts w:asciiTheme="minorHAnsi" w:hAnsiTheme="minorHAnsi" w:cs="Calibri"/>
          <w:sz w:val="22"/>
          <w:szCs w:val="22"/>
          <w:lang w:val="lv-LV"/>
        </w:rPr>
        <w:t xml:space="preserve">ieraksta Nr.1.1.  </w:t>
      </w:r>
      <w:r w:rsidR="00FA054A" w:rsidRPr="00FA054A">
        <w:rPr>
          <w:rStyle w:val="markedcontent"/>
          <w:rFonts w:asciiTheme="minorHAnsi" w:hAnsiTheme="minorHAnsi" w:cs="Calibri"/>
          <w:sz w:val="22"/>
          <w:szCs w:val="22"/>
          <w:lang w:val="lv-LV"/>
        </w:rPr>
        <w:t xml:space="preserve">Atzīme - ceļa servitūta teritorija 0.07 ha platībā </w:t>
      </w:r>
      <w:r w:rsidRPr="0061172B">
        <w:rPr>
          <w:rStyle w:val="markedcontent"/>
          <w:rFonts w:asciiTheme="minorHAnsi" w:hAnsiTheme="minorHAnsi" w:cs="Calibri"/>
          <w:sz w:val="22"/>
          <w:szCs w:val="22"/>
          <w:lang w:val="lv-LV"/>
        </w:rPr>
        <w:t>dzēšanai.</w:t>
      </w:r>
    </w:p>
    <w:p w14:paraId="783532BF" w14:textId="217E62FF" w:rsidR="0061172B" w:rsidRDefault="0061172B" w:rsidP="00935E78">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Ņemot vērā minēto un pamatojoties uz Pašvaldību likuma 4.panta 15.punktu, Ministru kabineta noteikumu Nr. 263 “Kadastra objekta reģistrācijas un kadastra datu aktualizācijas noteikumi” 11</w:t>
      </w:r>
      <w:r w:rsidR="00935E78">
        <w:rPr>
          <w:rStyle w:val="markedcontent"/>
          <w:rFonts w:asciiTheme="minorHAnsi" w:hAnsiTheme="minorHAnsi" w:cs="Calibri"/>
          <w:sz w:val="22"/>
          <w:szCs w:val="22"/>
          <w:lang w:val="lv-LV"/>
        </w:rPr>
        <w:t>1</w:t>
      </w:r>
      <w:r w:rsidRPr="0061172B">
        <w:rPr>
          <w:rStyle w:val="markedcontent"/>
          <w:rFonts w:asciiTheme="minorHAnsi" w:hAnsiTheme="minorHAnsi" w:cs="Calibri"/>
          <w:sz w:val="22"/>
          <w:szCs w:val="22"/>
          <w:lang w:val="lv-LV"/>
        </w:rPr>
        <w:t>.</w:t>
      </w:r>
      <w:r w:rsidR="00935E78">
        <w:rPr>
          <w:rStyle w:val="markedcontent"/>
          <w:rFonts w:asciiTheme="minorHAnsi" w:hAnsiTheme="minorHAnsi" w:cs="Calibri"/>
          <w:sz w:val="22"/>
          <w:szCs w:val="22"/>
          <w:lang w:val="lv-LV"/>
        </w:rPr>
        <w:t>3</w:t>
      </w:r>
      <w:r w:rsidRPr="0061172B">
        <w:rPr>
          <w:rStyle w:val="markedcontent"/>
          <w:rFonts w:asciiTheme="minorHAnsi" w:hAnsiTheme="minorHAnsi" w:cs="Calibri"/>
          <w:sz w:val="22"/>
          <w:szCs w:val="22"/>
          <w:lang w:val="lv-LV"/>
        </w:rPr>
        <w:t xml:space="preserve">. apakšpunktu, </w:t>
      </w:r>
      <w:r w:rsidR="00D21102" w:rsidRPr="00D21102">
        <w:rPr>
          <w:rStyle w:val="markedcontent"/>
          <w:rFonts w:asciiTheme="minorHAnsi" w:hAnsiTheme="minorHAnsi" w:cs="Calibri"/>
          <w:sz w:val="22"/>
          <w:szCs w:val="22"/>
          <w:lang w:val="lv-LV"/>
        </w:rPr>
        <w:t xml:space="preserve">saskaņā ar </w:t>
      </w:r>
      <w:proofErr w:type="spellStart"/>
      <w:r w:rsidR="00D21102" w:rsidRPr="00D21102">
        <w:rPr>
          <w:rStyle w:val="markedcontent"/>
          <w:rFonts w:asciiTheme="minorHAnsi" w:hAnsiTheme="minorHAnsi" w:cs="Calibri"/>
          <w:sz w:val="22"/>
          <w:szCs w:val="22"/>
          <w:lang w:val="lv-LV"/>
        </w:rPr>
        <w:t>Cēsu</w:t>
      </w:r>
      <w:proofErr w:type="spellEnd"/>
      <w:r w:rsidR="00D21102" w:rsidRPr="00D21102">
        <w:rPr>
          <w:rStyle w:val="markedcontent"/>
          <w:rFonts w:asciiTheme="minorHAnsi" w:hAnsiTheme="minorHAnsi" w:cs="Calibri"/>
          <w:sz w:val="22"/>
          <w:szCs w:val="22"/>
          <w:lang w:val="lv-LV"/>
        </w:rPr>
        <w:t xml:space="preserve"> novada pašvaldības Attīstības un teritorijas plānošanas komisijas </w:t>
      </w:r>
      <w:r w:rsidR="00D21102">
        <w:rPr>
          <w:rStyle w:val="markedcontent"/>
          <w:rFonts w:asciiTheme="minorHAnsi" w:hAnsiTheme="minorHAnsi" w:cs="Calibri"/>
          <w:sz w:val="22"/>
          <w:szCs w:val="22"/>
          <w:lang w:val="lv-LV"/>
        </w:rPr>
        <w:t>01</w:t>
      </w:r>
      <w:r w:rsidR="00D21102" w:rsidRPr="00D21102">
        <w:rPr>
          <w:rStyle w:val="markedcontent"/>
          <w:rFonts w:asciiTheme="minorHAnsi" w:hAnsiTheme="minorHAnsi" w:cs="Calibri"/>
          <w:sz w:val="22"/>
          <w:szCs w:val="22"/>
          <w:lang w:val="lv-LV"/>
        </w:rPr>
        <w:t>.0</w:t>
      </w:r>
      <w:r w:rsidR="00B0602F">
        <w:rPr>
          <w:rStyle w:val="markedcontent"/>
          <w:rFonts w:asciiTheme="minorHAnsi" w:hAnsiTheme="minorHAnsi" w:cs="Calibri"/>
          <w:sz w:val="22"/>
          <w:szCs w:val="22"/>
          <w:lang w:val="lv-LV"/>
        </w:rPr>
        <w:t>6</w:t>
      </w:r>
      <w:r w:rsidR="00D21102" w:rsidRPr="00D21102">
        <w:rPr>
          <w:rStyle w:val="markedcontent"/>
          <w:rFonts w:asciiTheme="minorHAnsi" w:hAnsiTheme="minorHAnsi" w:cs="Calibri"/>
          <w:sz w:val="22"/>
          <w:szCs w:val="22"/>
          <w:lang w:val="lv-LV"/>
        </w:rPr>
        <w:t>.2026. atzinumu (protokols Nr.</w:t>
      </w:r>
      <w:r w:rsidR="00B01BA8">
        <w:rPr>
          <w:rStyle w:val="markedcontent"/>
          <w:rFonts w:asciiTheme="minorHAnsi" w:hAnsiTheme="minorHAnsi" w:cs="Calibri"/>
          <w:sz w:val="22"/>
          <w:szCs w:val="22"/>
          <w:lang w:val="lv-LV"/>
        </w:rPr>
        <w:t>22</w:t>
      </w:r>
      <w:r w:rsidR="00D21102" w:rsidRPr="00D21102">
        <w:rPr>
          <w:rStyle w:val="markedcontent"/>
          <w:rFonts w:asciiTheme="minorHAnsi" w:hAnsiTheme="minorHAnsi" w:cs="Calibri"/>
          <w:sz w:val="22"/>
          <w:szCs w:val="22"/>
          <w:lang w:val="lv-LV"/>
        </w:rPr>
        <w:t>)</w:t>
      </w:r>
      <w:r w:rsidR="00B0602F">
        <w:rPr>
          <w:rStyle w:val="markedcontent"/>
          <w:rFonts w:asciiTheme="minorHAnsi" w:hAnsiTheme="minorHAnsi" w:cs="Calibri"/>
          <w:sz w:val="22"/>
          <w:szCs w:val="22"/>
          <w:lang w:val="lv-LV"/>
        </w:rPr>
        <w:t xml:space="preserve">, </w:t>
      </w:r>
      <w:proofErr w:type="spellStart"/>
      <w:r w:rsidRPr="0061172B">
        <w:rPr>
          <w:rStyle w:val="markedcontent"/>
          <w:rFonts w:asciiTheme="minorHAnsi" w:hAnsiTheme="minorHAnsi" w:cs="Calibri"/>
          <w:sz w:val="22"/>
          <w:szCs w:val="22"/>
          <w:lang w:val="lv-LV"/>
        </w:rPr>
        <w:t>Cēsu</w:t>
      </w:r>
      <w:proofErr w:type="spellEnd"/>
      <w:r w:rsidRPr="0061172B">
        <w:rPr>
          <w:rStyle w:val="markedcontent"/>
          <w:rFonts w:asciiTheme="minorHAnsi" w:hAnsiTheme="minorHAnsi" w:cs="Calibri"/>
          <w:sz w:val="22"/>
          <w:szCs w:val="22"/>
          <w:lang w:val="lv-LV"/>
        </w:rPr>
        <w:t xml:space="preserve"> novada domes Uzņēmējdarbības un attīstības komitejas </w:t>
      </w:r>
      <w:r w:rsidR="00B0602F">
        <w:rPr>
          <w:rStyle w:val="markedcontent"/>
          <w:rFonts w:asciiTheme="minorHAnsi" w:hAnsiTheme="minorHAnsi" w:cs="Calibri"/>
          <w:sz w:val="22"/>
          <w:szCs w:val="22"/>
          <w:lang w:val="lv-LV"/>
        </w:rPr>
        <w:lastRenderedPageBreak/>
        <w:t>04</w:t>
      </w:r>
      <w:r w:rsidRPr="0061172B">
        <w:rPr>
          <w:rStyle w:val="markedcontent"/>
          <w:rFonts w:asciiTheme="minorHAnsi" w:hAnsiTheme="minorHAnsi" w:cs="Calibri"/>
          <w:sz w:val="22"/>
          <w:szCs w:val="22"/>
          <w:lang w:val="lv-LV"/>
        </w:rPr>
        <w:t>.0</w:t>
      </w:r>
      <w:r w:rsidR="00B0602F">
        <w:rPr>
          <w:rStyle w:val="markedcontent"/>
          <w:rFonts w:asciiTheme="minorHAnsi" w:hAnsiTheme="minorHAnsi" w:cs="Calibri"/>
          <w:sz w:val="22"/>
          <w:szCs w:val="22"/>
          <w:lang w:val="lv-LV"/>
        </w:rPr>
        <w:t>6</w:t>
      </w:r>
      <w:r w:rsidRPr="0061172B">
        <w:rPr>
          <w:rStyle w:val="markedcontent"/>
          <w:rFonts w:asciiTheme="minorHAnsi" w:hAnsiTheme="minorHAnsi" w:cs="Calibri"/>
          <w:sz w:val="22"/>
          <w:szCs w:val="22"/>
          <w:lang w:val="lv-LV"/>
        </w:rPr>
        <w:t>.202</w:t>
      </w:r>
      <w:r w:rsidR="00B0602F">
        <w:rPr>
          <w:rStyle w:val="markedcontent"/>
          <w:rFonts w:asciiTheme="minorHAnsi" w:hAnsiTheme="minorHAnsi" w:cs="Calibri"/>
          <w:sz w:val="22"/>
          <w:szCs w:val="22"/>
          <w:lang w:val="lv-LV"/>
        </w:rPr>
        <w:t>6</w:t>
      </w:r>
      <w:r w:rsidRPr="0061172B">
        <w:rPr>
          <w:rStyle w:val="markedcontent"/>
          <w:rFonts w:asciiTheme="minorHAnsi" w:hAnsiTheme="minorHAnsi" w:cs="Calibri"/>
          <w:sz w:val="22"/>
          <w:szCs w:val="22"/>
          <w:lang w:val="lv-LV"/>
        </w:rPr>
        <w:t xml:space="preserve">. </w:t>
      </w:r>
      <w:r w:rsidR="00DB0FCC">
        <w:rPr>
          <w:rStyle w:val="markedcontent"/>
          <w:rFonts w:asciiTheme="minorHAnsi" w:hAnsiTheme="minorHAnsi" w:cs="Calibri"/>
          <w:sz w:val="22"/>
          <w:szCs w:val="22"/>
          <w:lang w:val="lv-LV"/>
        </w:rPr>
        <w:t>lēmumu</w:t>
      </w:r>
      <w:r w:rsidRPr="0061172B">
        <w:rPr>
          <w:rStyle w:val="markedcontent"/>
          <w:rFonts w:asciiTheme="minorHAnsi" w:hAnsiTheme="minorHAnsi" w:cs="Calibri"/>
          <w:sz w:val="22"/>
          <w:szCs w:val="22"/>
          <w:lang w:val="lv-LV"/>
        </w:rPr>
        <w:t xml:space="preserve"> (protokols Nr.</w:t>
      </w:r>
      <w:r w:rsidR="00193105">
        <w:rPr>
          <w:rStyle w:val="markedcontent"/>
          <w:rFonts w:asciiTheme="minorHAnsi" w:hAnsiTheme="minorHAnsi" w:cs="Calibri"/>
          <w:sz w:val="22"/>
          <w:szCs w:val="22"/>
          <w:lang w:val="lv-LV"/>
        </w:rPr>
        <w:t>6</w:t>
      </w:r>
      <w:r w:rsidRPr="0061172B">
        <w:rPr>
          <w:rStyle w:val="markedcontent"/>
          <w:rFonts w:asciiTheme="minorHAnsi" w:hAnsiTheme="minorHAnsi" w:cs="Calibri"/>
          <w:sz w:val="22"/>
          <w:szCs w:val="22"/>
          <w:lang w:val="lv-LV"/>
        </w:rPr>
        <w:t xml:space="preserve">), </w:t>
      </w:r>
      <w:proofErr w:type="spellStart"/>
      <w:r w:rsidRPr="0061172B">
        <w:rPr>
          <w:rStyle w:val="markedcontent"/>
          <w:rFonts w:asciiTheme="minorHAnsi" w:hAnsiTheme="minorHAnsi" w:cs="Calibri"/>
          <w:sz w:val="22"/>
          <w:szCs w:val="22"/>
          <w:lang w:val="lv-LV"/>
        </w:rPr>
        <w:t>Cēsu</w:t>
      </w:r>
      <w:proofErr w:type="spellEnd"/>
      <w:r w:rsidRPr="0061172B">
        <w:rPr>
          <w:rStyle w:val="markedcontent"/>
          <w:rFonts w:asciiTheme="minorHAnsi" w:hAnsiTheme="minorHAnsi" w:cs="Calibri"/>
          <w:sz w:val="22"/>
          <w:szCs w:val="22"/>
          <w:lang w:val="lv-LV"/>
        </w:rPr>
        <w:t xml:space="preserve"> novada dome, ar  </w:t>
      </w:r>
      <w:r w:rsidR="000D4A53" w:rsidRPr="000D4A53">
        <w:rPr>
          <w:rFonts w:ascii="Calibri" w:eastAsia="Calibri" w:hAnsi="Calibri" w:cs="Calibri"/>
          <w:sz w:val="22"/>
          <w:szCs w:val="22"/>
          <w:lang w:val="lv-LV"/>
        </w:rPr>
        <w:t xml:space="preserve">19 balsīm - par (Atis </w:t>
      </w:r>
      <w:proofErr w:type="spellStart"/>
      <w:r w:rsidR="000D4A53" w:rsidRPr="000D4A53">
        <w:rPr>
          <w:rFonts w:ascii="Calibri" w:eastAsia="Calibri" w:hAnsi="Calibri" w:cs="Calibri"/>
          <w:sz w:val="22"/>
          <w:szCs w:val="22"/>
          <w:lang w:val="lv-LV"/>
        </w:rPr>
        <w:t>Egliņš</w:t>
      </w:r>
      <w:proofErr w:type="spellEnd"/>
      <w:r w:rsidR="000D4A53" w:rsidRPr="000D4A53">
        <w:rPr>
          <w:rFonts w:ascii="Calibri" w:eastAsia="Calibri" w:hAnsi="Calibri" w:cs="Calibri"/>
          <w:sz w:val="22"/>
          <w:szCs w:val="22"/>
          <w:lang w:val="lv-LV"/>
        </w:rPr>
        <w:t xml:space="preserve">-Eglītis, Elīna </w:t>
      </w:r>
      <w:proofErr w:type="spellStart"/>
      <w:r w:rsidR="000D4A53" w:rsidRPr="000D4A53">
        <w:rPr>
          <w:rFonts w:ascii="Calibri" w:eastAsia="Calibri" w:hAnsi="Calibri" w:cs="Calibri"/>
          <w:sz w:val="22"/>
          <w:szCs w:val="22"/>
          <w:lang w:val="lv-LV"/>
        </w:rPr>
        <w:t>Stapulone</w:t>
      </w:r>
      <w:proofErr w:type="spellEnd"/>
      <w:r w:rsidR="000D4A53" w:rsidRPr="000D4A53">
        <w:rPr>
          <w:rFonts w:ascii="Calibri" w:eastAsia="Calibri" w:hAnsi="Calibri" w:cs="Calibri"/>
          <w:sz w:val="22"/>
          <w:szCs w:val="22"/>
          <w:lang w:val="lv-LV"/>
        </w:rPr>
        <w:t xml:space="preserve">, Ella </w:t>
      </w:r>
      <w:proofErr w:type="spellStart"/>
      <w:r w:rsidR="000D4A53" w:rsidRPr="000D4A53">
        <w:rPr>
          <w:rFonts w:ascii="Calibri" w:eastAsia="Calibri" w:hAnsi="Calibri" w:cs="Calibri"/>
          <w:sz w:val="22"/>
          <w:szCs w:val="22"/>
          <w:lang w:val="lv-LV"/>
        </w:rPr>
        <w:t>Frīdvalde</w:t>
      </w:r>
      <w:proofErr w:type="spellEnd"/>
      <w:r w:rsidR="000D4A53" w:rsidRPr="000D4A53">
        <w:rPr>
          <w:rFonts w:ascii="Calibri" w:eastAsia="Calibri" w:hAnsi="Calibri" w:cs="Calibri"/>
          <w:sz w:val="22"/>
          <w:szCs w:val="22"/>
          <w:lang w:val="lv-LV"/>
        </w:rPr>
        <w:t xml:space="preserve">-Andersone, Erlends </w:t>
      </w:r>
      <w:proofErr w:type="spellStart"/>
      <w:r w:rsidR="000D4A53" w:rsidRPr="000D4A53">
        <w:rPr>
          <w:rFonts w:ascii="Calibri" w:eastAsia="Calibri" w:hAnsi="Calibri" w:cs="Calibri"/>
          <w:sz w:val="22"/>
          <w:szCs w:val="22"/>
          <w:lang w:val="lv-LV"/>
        </w:rPr>
        <w:t>Geruļskis</w:t>
      </w:r>
      <w:proofErr w:type="spellEnd"/>
      <w:r w:rsidR="000D4A53" w:rsidRPr="000D4A53">
        <w:rPr>
          <w:rFonts w:ascii="Calibri" w:eastAsia="Calibri" w:hAnsi="Calibri" w:cs="Calibri"/>
          <w:sz w:val="22"/>
          <w:szCs w:val="22"/>
          <w:lang w:val="lv-LV"/>
        </w:rPr>
        <w:t xml:space="preserve">, Evita </w:t>
      </w:r>
      <w:proofErr w:type="spellStart"/>
      <w:r w:rsidR="000D4A53" w:rsidRPr="000D4A53">
        <w:rPr>
          <w:rFonts w:ascii="Calibri" w:eastAsia="Calibri" w:hAnsi="Calibri" w:cs="Calibri"/>
          <w:sz w:val="22"/>
          <w:szCs w:val="22"/>
          <w:lang w:val="lv-LV"/>
        </w:rPr>
        <w:t>Šīrante</w:t>
      </w:r>
      <w:proofErr w:type="spellEnd"/>
      <w:r w:rsidR="000D4A53" w:rsidRPr="000D4A53">
        <w:rPr>
          <w:rFonts w:ascii="Calibri" w:eastAsia="Calibri" w:hAnsi="Calibri" w:cs="Calibri"/>
          <w:sz w:val="22"/>
          <w:szCs w:val="22"/>
          <w:lang w:val="lv-LV"/>
        </w:rPr>
        <w:t xml:space="preserve">, Ēriks </w:t>
      </w:r>
      <w:proofErr w:type="spellStart"/>
      <w:r w:rsidR="000D4A53" w:rsidRPr="000D4A53">
        <w:rPr>
          <w:rFonts w:ascii="Calibri" w:eastAsia="Calibri" w:hAnsi="Calibri" w:cs="Calibri"/>
          <w:sz w:val="22"/>
          <w:szCs w:val="22"/>
          <w:lang w:val="lv-LV"/>
        </w:rPr>
        <w:t>Bauers</w:t>
      </w:r>
      <w:proofErr w:type="spellEnd"/>
      <w:r w:rsidR="000D4A53" w:rsidRPr="000D4A53">
        <w:rPr>
          <w:rFonts w:ascii="Calibri" w:eastAsia="Calibri" w:hAnsi="Calibri" w:cs="Calibri"/>
          <w:sz w:val="22"/>
          <w:szCs w:val="22"/>
          <w:lang w:val="lv-LV"/>
        </w:rPr>
        <w:t xml:space="preserve">, Guntis </w:t>
      </w:r>
      <w:proofErr w:type="spellStart"/>
      <w:r w:rsidR="000D4A53" w:rsidRPr="000D4A53">
        <w:rPr>
          <w:rFonts w:ascii="Calibri" w:eastAsia="Calibri" w:hAnsi="Calibri" w:cs="Calibri"/>
          <w:sz w:val="22"/>
          <w:szCs w:val="22"/>
          <w:lang w:val="lv-LV"/>
        </w:rPr>
        <w:t>Grosbergs</w:t>
      </w:r>
      <w:proofErr w:type="spellEnd"/>
      <w:r w:rsidR="000D4A53" w:rsidRPr="000D4A53">
        <w:rPr>
          <w:rFonts w:ascii="Calibri" w:eastAsia="Calibri" w:hAnsi="Calibri" w:cs="Calibri"/>
          <w:sz w:val="22"/>
          <w:szCs w:val="22"/>
          <w:lang w:val="lv-LV"/>
        </w:rPr>
        <w:t xml:space="preserve">, Indriķis Putniņš, Inese </w:t>
      </w:r>
      <w:proofErr w:type="spellStart"/>
      <w:r w:rsidR="000D4A53" w:rsidRPr="000D4A53">
        <w:rPr>
          <w:rFonts w:ascii="Calibri" w:eastAsia="Calibri" w:hAnsi="Calibri" w:cs="Calibri"/>
          <w:sz w:val="22"/>
          <w:szCs w:val="22"/>
          <w:lang w:val="lv-LV"/>
        </w:rPr>
        <w:t>Suija-Markova</w:t>
      </w:r>
      <w:proofErr w:type="spellEnd"/>
      <w:r w:rsidR="000D4A53" w:rsidRPr="000D4A53">
        <w:rPr>
          <w:rFonts w:ascii="Calibri" w:eastAsia="Calibri" w:hAnsi="Calibri" w:cs="Calibri"/>
          <w:sz w:val="22"/>
          <w:szCs w:val="22"/>
          <w:lang w:val="lv-LV"/>
        </w:rPr>
        <w:t xml:space="preserve">, Ivo Rode, Jānis Gabrāns, Jānis Goba, Jānis Kārkliņš, Jānis </w:t>
      </w:r>
      <w:proofErr w:type="spellStart"/>
      <w:r w:rsidR="000D4A53" w:rsidRPr="000D4A53">
        <w:rPr>
          <w:rFonts w:ascii="Calibri" w:eastAsia="Calibri" w:hAnsi="Calibri" w:cs="Calibri"/>
          <w:sz w:val="22"/>
          <w:szCs w:val="22"/>
          <w:lang w:val="lv-LV"/>
        </w:rPr>
        <w:t>Mičulis</w:t>
      </w:r>
      <w:proofErr w:type="spellEnd"/>
      <w:r w:rsidR="000D4A53" w:rsidRPr="000D4A53">
        <w:rPr>
          <w:rFonts w:ascii="Calibri" w:eastAsia="Calibri" w:hAnsi="Calibri" w:cs="Calibri"/>
          <w:sz w:val="22"/>
          <w:szCs w:val="22"/>
          <w:lang w:val="lv-LV"/>
        </w:rPr>
        <w:t xml:space="preserve">, Jānis Plūme, Jānis Rozenbergs, Laimis Šāvējs, Māris Šķesteris, Mārtiņš </w:t>
      </w:r>
      <w:proofErr w:type="spellStart"/>
      <w:r w:rsidR="000D4A53" w:rsidRPr="000D4A53">
        <w:rPr>
          <w:rFonts w:ascii="Calibri" w:eastAsia="Calibri" w:hAnsi="Calibri" w:cs="Calibri"/>
          <w:sz w:val="22"/>
          <w:szCs w:val="22"/>
          <w:lang w:val="lv-LV"/>
        </w:rPr>
        <w:t>Šteins</w:t>
      </w:r>
      <w:proofErr w:type="spellEnd"/>
      <w:r w:rsidR="000D4A53" w:rsidRPr="000D4A53">
        <w:rPr>
          <w:rFonts w:ascii="Calibri" w:eastAsia="Calibri" w:hAnsi="Calibri" w:cs="Calibri"/>
          <w:sz w:val="22"/>
          <w:szCs w:val="22"/>
          <w:lang w:val="lv-LV"/>
        </w:rPr>
        <w:t>) ,  pret nav,  atturas nav,</w:t>
      </w:r>
      <w:r w:rsidRPr="0061172B">
        <w:rPr>
          <w:rStyle w:val="markedcontent"/>
          <w:rFonts w:asciiTheme="minorHAnsi" w:hAnsiTheme="minorHAnsi" w:cs="Calibri"/>
          <w:sz w:val="22"/>
          <w:szCs w:val="22"/>
          <w:lang w:val="lv-LV"/>
        </w:rPr>
        <w:t xml:space="preserve"> nolemj:</w:t>
      </w:r>
    </w:p>
    <w:p w14:paraId="3130D653" w14:textId="29170398" w:rsidR="00665009" w:rsidRDefault="0061172B" w:rsidP="00B0602F">
      <w:pPr>
        <w:pStyle w:val="Bezatstarpm"/>
        <w:ind w:firstLine="720"/>
        <w:jc w:val="both"/>
        <w:rPr>
          <w:rStyle w:val="markedcontent"/>
          <w:rFonts w:asciiTheme="minorHAnsi" w:hAnsiTheme="minorHAnsi" w:cs="Calibri"/>
          <w:sz w:val="22"/>
          <w:szCs w:val="22"/>
          <w:lang w:val="lv-LV"/>
        </w:rPr>
      </w:pPr>
      <w:r w:rsidRPr="0061172B">
        <w:rPr>
          <w:rStyle w:val="markedcontent"/>
          <w:rFonts w:asciiTheme="minorHAnsi" w:hAnsiTheme="minorHAnsi" w:cs="Calibri"/>
          <w:sz w:val="22"/>
          <w:szCs w:val="22"/>
          <w:lang w:val="lv-LV"/>
        </w:rPr>
        <w:t>Dzēst</w:t>
      </w:r>
      <w:r w:rsidR="00B0602F" w:rsidRPr="00B0602F">
        <w:rPr>
          <w:lang w:val="lv-LV"/>
        </w:rPr>
        <w:t xml:space="preserve"> </w:t>
      </w:r>
      <w:r w:rsidR="00B0602F" w:rsidRPr="00B0602F">
        <w:rPr>
          <w:rStyle w:val="markedcontent"/>
          <w:rFonts w:asciiTheme="minorHAnsi" w:hAnsiTheme="minorHAnsi" w:cs="Calibri"/>
          <w:sz w:val="22"/>
          <w:szCs w:val="22"/>
          <w:lang w:val="lv-LV"/>
        </w:rPr>
        <w:t xml:space="preserve">nekustamajam īpašumam “Briedīši”, Dzērbenē, Dzērbenes pagastā, </w:t>
      </w:r>
      <w:proofErr w:type="spellStart"/>
      <w:r w:rsidR="00B0602F" w:rsidRPr="00B0602F">
        <w:rPr>
          <w:rStyle w:val="markedcontent"/>
          <w:rFonts w:asciiTheme="minorHAnsi" w:hAnsiTheme="minorHAnsi" w:cs="Calibri"/>
          <w:sz w:val="22"/>
          <w:szCs w:val="22"/>
          <w:lang w:val="lv-LV"/>
        </w:rPr>
        <w:t>Cēsu</w:t>
      </w:r>
      <w:proofErr w:type="spellEnd"/>
      <w:r w:rsidR="00B0602F" w:rsidRPr="00B0602F">
        <w:rPr>
          <w:rStyle w:val="markedcontent"/>
          <w:rFonts w:asciiTheme="minorHAnsi" w:hAnsiTheme="minorHAnsi" w:cs="Calibri"/>
          <w:sz w:val="22"/>
          <w:szCs w:val="22"/>
          <w:lang w:val="lv-LV"/>
        </w:rPr>
        <w:t xml:space="preserve"> novadā, kadastra Nr.4250 007 0</w:t>
      </w:r>
      <w:r w:rsidR="009D750E">
        <w:rPr>
          <w:rStyle w:val="markedcontent"/>
          <w:rFonts w:asciiTheme="minorHAnsi" w:hAnsiTheme="minorHAnsi" w:cs="Calibri"/>
          <w:sz w:val="22"/>
          <w:szCs w:val="22"/>
          <w:lang w:val="lv-LV"/>
        </w:rPr>
        <w:t>394, zemes vienības kadastra apzīmējums 4250 007 0390</w:t>
      </w:r>
      <w:r w:rsidR="00665009">
        <w:rPr>
          <w:rStyle w:val="markedcontent"/>
          <w:rFonts w:asciiTheme="minorHAnsi" w:hAnsiTheme="minorHAnsi" w:cs="Calibri"/>
          <w:sz w:val="22"/>
          <w:szCs w:val="22"/>
          <w:lang w:val="lv-LV"/>
        </w:rPr>
        <w:t xml:space="preserve">, </w:t>
      </w:r>
      <w:r w:rsidRPr="0061172B">
        <w:rPr>
          <w:rStyle w:val="markedcontent"/>
          <w:rFonts w:asciiTheme="minorHAnsi" w:hAnsiTheme="minorHAnsi" w:cs="Calibri"/>
          <w:sz w:val="22"/>
          <w:szCs w:val="22"/>
          <w:lang w:val="lv-LV"/>
        </w:rPr>
        <w:t xml:space="preserve"> </w:t>
      </w:r>
      <w:r w:rsidR="00B0602F" w:rsidRPr="00B0602F">
        <w:rPr>
          <w:rStyle w:val="markedcontent"/>
          <w:rFonts w:asciiTheme="minorHAnsi" w:hAnsiTheme="minorHAnsi" w:cs="Calibri"/>
          <w:sz w:val="22"/>
          <w:szCs w:val="22"/>
          <w:lang w:val="lv-LV"/>
        </w:rPr>
        <w:t>Dzērbenes pagasta zemesgrāmatas nodalījum</w:t>
      </w:r>
      <w:r w:rsidR="00A20741">
        <w:rPr>
          <w:rStyle w:val="markedcontent"/>
          <w:rFonts w:asciiTheme="minorHAnsi" w:hAnsiTheme="minorHAnsi" w:cs="Calibri"/>
          <w:sz w:val="22"/>
          <w:szCs w:val="22"/>
          <w:lang w:val="lv-LV"/>
        </w:rPr>
        <w:t>a</w:t>
      </w:r>
      <w:r w:rsidR="00B0602F" w:rsidRPr="00B0602F">
        <w:rPr>
          <w:rStyle w:val="markedcontent"/>
          <w:rFonts w:asciiTheme="minorHAnsi" w:hAnsiTheme="minorHAnsi" w:cs="Calibri"/>
          <w:sz w:val="22"/>
          <w:szCs w:val="22"/>
          <w:lang w:val="lv-LV"/>
        </w:rPr>
        <w:t xml:space="preserve"> Nr. 100000661536  III daļas 1. iedaļ</w:t>
      </w:r>
      <w:r w:rsidR="00325224">
        <w:rPr>
          <w:rStyle w:val="markedcontent"/>
          <w:rFonts w:asciiTheme="minorHAnsi" w:hAnsiTheme="minorHAnsi" w:cs="Calibri"/>
          <w:sz w:val="22"/>
          <w:szCs w:val="22"/>
          <w:lang w:val="lv-LV"/>
        </w:rPr>
        <w:t>as</w:t>
      </w:r>
      <w:r w:rsidR="00B0602F" w:rsidRPr="00B0602F">
        <w:rPr>
          <w:rStyle w:val="markedcontent"/>
          <w:rFonts w:asciiTheme="minorHAnsi" w:hAnsiTheme="minorHAnsi" w:cs="Calibri"/>
          <w:sz w:val="22"/>
          <w:szCs w:val="22"/>
          <w:lang w:val="lv-LV"/>
        </w:rPr>
        <w:t xml:space="preserve"> ieraks</w:t>
      </w:r>
      <w:r w:rsidR="00325224">
        <w:rPr>
          <w:rStyle w:val="markedcontent"/>
          <w:rFonts w:asciiTheme="minorHAnsi" w:hAnsiTheme="minorHAnsi" w:cs="Calibri"/>
          <w:sz w:val="22"/>
          <w:szCs w:val="22"/>
          <w:lang w:val="lv-LV"/>
        </w:rPr>
        <w:t>tu</w:t>
      </w:r>
      <w:r w:rsidR="00B0602F" w:rsidRPr="00B0602F">
        <w:rPr>
          <w:rStyle w:val="markedcontent"/>
          <w:rFonts w:asciiTheme="minorHAnsi" w:hAnsiTheme="minorHAnsi" w:cs="Calibri"/>
          <w:sz w:val="22"/>
          <w:szCs w:val="22"/>
          <w:lang w:val="lv-LV"/>
        </w:rPr>
        <w:t xml:space="preserve"> Nr.1.1.  Atzīme - ceļa servitūta teritorija 0.07 ha platībā</w:t>
      </w:r>
      <w:r w:rsidR="007C2853">
        <w:rPr>
          <w:rStyle w:val="markedcontent"/>
          <w:rFonts w:asciiTheme="minorHAnsi" w:hAnsiTheme="minorHAnsi" w:cs="Calibri"/>
          <w:sz w:val="22"/>
          <w:szCs w:val="22"/>
          <w:lang w:val="lv-LV"/>
        </w:rPr>
        <w:t>.</w:t>
      </w:r>
      <w:r w:rsidR="00B0602F" w:rsidRPr="00B0602F">
        <w:rPr>
          <w:rStyle w:val="markedcontent"/>
          <w:rFonts w:asciiTheme="minorHAnsi" w:hAnsiTheme="minorHAnsi" w:cs="Calibri"/>
          <w:sz w:val="22"/>
          <w:szCs w:val="22"/>
          <w:lang w:val="lv-LV"/>
        </w:rPr>
        <w:t xml:space="preserve"> </w:t>
      </w:r>
    </w:p>
    <w:p w14:paraId="52382A13" w14:textId="6150768D" w:rsidR="00665009" w:rsidRDefault="00665009" w:rsidP="00E93C7A">
      <w:pPr>
        <w:pStyle w:val="Bezatstarpm"/>
        <w:jc w:val="both"/>
        <w:rPr>
          <w:rStyle w:val="markedcontent"/>
          <w:rFonts w:asciiTheme="minorHAnsi" w:hAnsiTheme="minorHAnsi" w:cs="Calibri"/>
          <w:sz w:val="22"/>
          <w:szCs w:val="22"/>
          <w:lang w:val="lv-LV"/>
        </w:rPr>
      </w:pPr>
    </w:p>
    <w:p w14:paraId="574E0D2F" w14:textId="77777777" w:rsidR="00FE2EAE" w:rsidRDefault="00FE2EAE" w:rsidP="00E93C7A">
      <w:pPr>
        <w:pStyle w:val="Bezatstarpm"/>
        <w:jc w:val="both"/>
        <w:rPr>
          <w:rStyle w:val="markedcontent"/>
          <w:rFonts w:asciiTheme="minorHAnsi" w:hAnsiTheme="minorHAnsi" w:cs="Calibri"/>
          <w:sz w:val="22"/>
          <w:szCs w:val="22"/>
          <w:lang w:val="lv-LV"/>
        </w:rPr>
      </w:pPr>
    </w:p>
    <w:p w14:paraId="0EAC14B9" w14:textId="77777777" w:rsidR="00FE2EAE" w:rsidRDefault="00FE2EAE" w:rsidP="00FE2EAE">
      <w:pPr>
        <w:rPr>
          <w:rFonts w:ascii="Calibri" w:eastAsia="Calibri" w:hAnsi="Calibri" w:cs="Calibri"/>
          <w:sz w:val="22"/>
          <w:szCs w:val="22"/>
        </w:rPr>
      </w:pPr>
      <w:proofErr w:type="spellStart"/>
      <w:r w:rsidRPr="00FE2EAE">
        <w:rPr>
          <w:rFonts w:ascii="Calibri" w:eastAsia="Calibri" w:hAnsi="Calibri" w:cs="Calibri"/>
          <w:sz w:val="22"/>
          <w:szCs w:val="22"/>
        </w:rPr>
        <w:t>Cēsu</w:t>
      </w:r>
      <w:proofErr w:type="spellEnd"/>
      <w:r w:rsidRPr="00FE2EAE">
        <w:rPr>
          <w:rFonts w:ascii="Calibri" w:eastAsia="Calibri" w:hAnsi="Calibri" w:cs="Calibri"/>
          <w:sz w:val="22"/>
          <w:szCs w:val="22"/>
        </w:rPr>
        <w:t xml:space="preserve"> novada domes priekšsēdētājs</w:t>
      </w:r>
      <w:r w:rsidRPr="00FE2EAE">
        <w:rPr>
          <w:rFonts w:ascii="Calibri" w:eastAsia="Calibri" w:hAnsi="Calibri" w:cs="Calibri"/>
          <w:sz w:val="22"/>
          <w:szCs w:val="22"/>
        </w:rPr>
        <w:tab/>
        <w:t xml:space="preserve"> </w:t>
      </w:r>
      <w:r w:rsidRPr="00FE2EAE">
        <w:rPr>
          <w:rFonts w:ascii="Calibri" w:eastAsia="Calibri" w:hAnsi="Calibri" w:cs="Calibri"/>
          <w:sz w:val="22"/>
          <w:szCs w:val="22"/>
        </w:rPr>
        <w:tab/>
      </w:r>
      <w:r w:rsidRPr="00FE2EAE">
        <w:rPr>
          <w:rFonts w:ascii="Calibri" w:eastAsia="Calibri" w:hAnsi="Calibri" w:cs="Calibri"/>
          <w:sz w:val="22"/>
          <w:szCs w:val="22"/>
        </w:rPr>
        <w:tab/>
      </w:r>
      <w:r w:rsidRPr="00FE2EAE">
        <w:rPr>
          <w:rFonts w:ascii="Calibri" w:eastAsia="Calibri" w:hAnsi="Calibri" w:cs="Calibri"/>
          <w:sz w:val="22"/>
          <w:szCs w:val="22"/>
        </w:rPr>
        <w:tab/>
      </w:r>
      <w:r w:rsidRPr="00FE2EAE">
        <w:rPr>
          <w:rFonts w:ascii="Calibri" w:eastAsia="Calibri" w:hAnsi="Calibri" w:cs="Calibri"/>
          <w:sz w:val="22"/>
          <w:szCs w:val="22"/>
        </w:rPr>
        <w:tab/>
      </w:r>
      <w:r w:rsidRPr="00FE2EAE">
        <w:rPr>
          <w:rFonts w:ascii="Calibri" w:eastAsia="Calibri" w:hAnsi="Calibri" w:cs="Calibri"/>
          <w:sz w:val="22"/>
          <w:szCs w:val="22"/>
        </w:rPr>
        <w:tab/>
      </w:r>
      <w:r w:rsidRPr="00FE2EAE">
        <w:rPr>
          <w:rFonts w:ascii="Calibri" w:eastAsia="Calibri" w:hAnsi="Calibri" w:cs="Calibri"/>
          <w:sz w:val="22"/>
          <w:szCs w:val="22"/>
        </w:rPr>
        <w:tab/>
      </w:r>
      <w:proofErr w:type="spellStart"/>
      <w:r w:rsidRPr="00FE2EAE">
        <w:rPr>
          <w:rFonts w:ascii="Calibri" w:eastAsia="Calibri" w:hAnsi="Calibri" w:cs="Calibri"/>
          <w:sz w:val="22"/>
          <w:szCs w:val="22"/>
        </w:rPr>
        <w:t>J.Rozenbergs</w:t>
      </w:r>
      <w:proofErr w:type="spellEnd"/>
    </w:p>
    <w:p w14:paraId="15113390" w14:textId="77777777" w:rsidR="00FE2EAE" w:rsidRPr="00FE2EAE" w:rsidRDefault="00FE2EAE" w:rsidP="00FE2EAE">
      <w:pPr>
        <w:rPr>
          <w:rFonts w:ascii="Calibri" w:eastAsia="Calibri" w:hAnsi="Calibri" w:cs="Calibri"/>
          <w:iCs w:val="0"/>
          <w:sz w:val="22"/>
          <w:szCs w:val="22"/>
        </w:rPr>
      </w:pPr>
    </w:p>
    <w:p w14:paraId="7AA3BCAB" w14:textId="77777777" w:rsidR="00FE2EAE" w:rsidRPr="00FE2EAE" w:rsidRDefault="00FE2EAE" w:rsidP="00FE2EAE">
      <w:pPr>
        <w:jc w:val="center"/>
        <w:rPr>
          <w:rFonts w:ascii="Calibri" w:eastAsia="Calibri" w:hAnsi="Calibri" w:cs="Calibri"/>
          <w:iCs w:val="0"/>
          <w:sz w:val="22"/>
          <w:szCs w:val="22"/>
        </w:rPr>
      </w:pPr>
      <w:r w:rsidRPr="00FE2EAE">
        <w:rPr>
          <w:rFonts w:ascii="Calibri" w:eastAsia="Calibri" w:hAnsi="Calibri" w:cs="Calibri"/>
          <w:sz w:val="22"/>
          <w:szCs w:val="22"/>
        </w:rPr>
        <w:t>DOKUMENTS PARAKSTĪTS AR DROŠU ELEKTRONISKO PARAKSTU UN SATUR LAIKA ZĪMOGU</w:t>
      </w:r>
    </w:p>
    <w:p w14:paraId="5DEDCA36" w14:textId="77777777" w:rsidR="00E93C7A" w:rsidRDefault="00E93C7A" w:rsidP="00E93C7A">
      <w:pPr>
        <w:pStyle w:val="Bezatstarpm"/>
        <w:jc w:val="both"/>
        <w:rPr>
          <w:rStyle w:val="markedcontent"/>
          <w:rFonts w:asciiTheme="minorHAnsi" w:hAnsiTheme="minorHAnsi" w:cs="Calibri"/>
          <w:sz w:val="22"/>
          <w:szCs w:val="22"/>
          <w:lang w:val="lv-LV"/>
        </w:rPr>
      </w:pPr>
    </w:p>
    <w:sectPr w:rsidR="00E93C7A" w:rsidSect="00193105">
      <w:headerReference w:type="default" r:id="rId9"/>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AABB" w14:textId="77777777" w:rsidR="003A33A1" w:rsidRDefault="003A33A1" w:rsidP="00E104B1">
      <w:r>
        <w:separator/>
      </w:r>
    </w:p>
  </w:endnote>
  <w:endnote w:type="continuationSeparator" w:id="0">
    <w:p w14:paraId="0C9AB00F" w14:textId="77777777" w:rsidR="003A33A1" w:rsidRDefault="003A33A1"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7A0A" w14:textId="77777777" w:rsidR="003A33A1" w:rsidRDefault="003A33A1" w:rsidP="00E104B1">
      <w:r>
        <w:separator/>
      </w:r>
    </w:p>
  </w:footnote>
  <w:footnote w:type="continuationSeparator" w:id="0">
    <w:p w14:paraId="2F59740E" w14:textId="77777777" w:rsidR="003A33A1" w:rsidRDefault="003A33A1" w:rsidP="00E1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88117"/>
      <w:docPartObj>
        <w:docPartGallery w:val="Page Numbers (Top of Page)"/>
        <w:docPartUnique/>
      </w:docPartObj>
    </w:sdtPr>
    <w:sdtEndPr>
      <w:rPr>
        <w:rFonts w:asciiTheme="minorHAnsi" w:hAnsiTheme="minorHAnsi" w:cstheme="minorHAnsi"/>
        <w:sz w:val="24"/>
        <w:szCs w:val="18"/>
      </w:rPr>
    </w:sdtEndPr>
    <w:sdtContent>
      <w:p w14:paraId="4CDBC22D" w14:textId="65F22E14" w:rsidR="007E3E2A" w:rsidRPr="007E3E2A" w:rsidRDefault="007E3E2A" w:rsidP="007E3E2A">
        <w:pPr>
          <w:pStyle w:val="Galvene"/>
          <w:jc w:val="center"/>
          <w:rPr>
            <w:rFonts w:asciiTheme="minorHAnsi" w:hAnsiTheme="minorHAnsi" w:cstheme="minorHAnsi"/>
            <w:sz w:val="24"/>
            <w:szCs w:val="18"/>
          </w:rPr>
        </w:pPr>
        <w:r w:rsidRPr="007E3E2A">
          <w:rPr>
            <w:rFonts w:asciiTheme="minorHAnsi" w:hAnsiTheme="minorHAnsi" w:cstheme="minorHAnsi"/>
            <w:sz w:val="24"/>
            <w:szCs w:val="18"/>
          </w:rPr>
          <w:fldChar w:fldCharType="begin"/>
        </w:r>
        <w:r w:rsidRPr="007E3E2A">
          <w:rPr>
            <w:rFonts w:asciiTheme="minorHAnsi" w:hAnsiTheme="minorHAnsi" w:cstheme="minorHAnsi"/>
            <w:sz w:val="24"/>
            <w:szCs w:val="18"/>
          </w:rPr>
          <w:instrText>PAGE   \* MERGEFORMAT</w:instrText>
        </w:r>
        <w:r w:rsidRPr="007E3E2A">
          <w:rPr>
            <w:rFonts w:asciiTheme="minorHAnsi" w:hAnsiTheme="minorHAnsi" w:cstheme="minorHAnsi"/>
            <w:sz w:val="24"/>
            <w:szCs w:val="18"/>
          </w:rPr>
          <w:fldChar w:fldCharType="separate"/>
        </w:r>
        <w:r w:rsidRPr="007E3E2A">
          <w:rPr>
            <w:rFonts w:asciiTheme="minorHAnsi" w:hAnsiTheme="minorHAnsi" w:cstheme="minorHAnsi"/>
            <w:sz w:val="24"/>
            <w:szCs w:val="18"/>
          </w:rPr>
          <w:t>2</w:t>
        </w:r>
        <w:r w:rsidRPr="007E3E2A">
          <w:rPr>
            <w:rFonts w:asciiTheme="minorHAnsi" w:hAnsiTheme="minorHAnsi" w:cstheme="minorHAnsi"/>
            <w:sz w:val="24"/>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DD7D23"/>
    <w:multiLevelType w:val="hybridMultilevel"/>
    <w:tmpl w:val="F558C32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72306E"/>
    <w:multiLevelType w:val="multilevel"/>
    <w:tmpl w:val="6D9A4CE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FAE3391"/>
    <w:multiLevelType w:val="multilevel"/>
    <w:tmpl w:val="096254F4"/>
    <w:lvl w:ilvl="0">
      <w:start w:val="2"/>
      <w:numFmt w:val="decimal"/>
      <w:lvlText w:val="%1."/>
      <w:lvlJc w:val="left"/>
      <w:pPr>
        <w:ind w:left="540" w:hanging="540"/>
      </w:pPr>
      <w:rPr>
        <w:rFonts w:hint="default"/>
      </w:rPr>
    </w:lvl>
    <w:lvl w:ilvl="1">
      <w:start w:val="1"/>
      <w:numFmt w:val="decimal"/>
      <w:lvlText w:val="%1.%2."/>
      <w:lvlJc w:val="left"/>
      <w:pPr>
        <w:ind w:left="860" w:hanging="54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4" w15:restartNumberingAfterBreak="0">
    <w:nsid w:val="11104B95"/>
    <w:multiLevelType w:val="multilevel"/>
    <w:tmpl w:val="A830C226"/>
    <w:lvl w:ilvl="0">
      <w:start w:val="1"/>
      <w:numFmt w:val="decimal"/>
      <w:suff w:val="space"/>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64" w:hanging="48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245F02CB"/>
    <w:multiLevelType w:val="multilevel"/>
    <w:tmpl w:val="0DB06746"/>
    <w:lvl w:ilvl="0">
      <w:start w:val="1"/>
      <w:numFmt w:val="decimal"/>
      <w:lvlText w:val="%1."/>
      <w:lvlJc w:val="left"/>
      <w:pPr>
        <w:ind w:left="720" w:hanging="360"/>
      </w:pPr>
      <w:rPr>
        <w:rFonts w:hint="default"/>
      </w:rPr>
    </w:lvl>
    <w:lvl w:ilvl="1">
      <w:start w:val="1"/>
      <w:numFmt w:val="decimal"/>
      <w:isLgl/>
      <w:lvlText w:val="%1.%2."/>
      <w:lvlJc w:val="left"/>
      <w:pPr>
        <w:ind w:left="1659" w:hanging="52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 w15:restartNumberingAfterBreak="0">
    <w:nsid w:val="24CB2D47"/>
    <w:multiLevelType w:val="multilevel"/>
    <w:tmpl w:val="0DB06746"/>
    <w:lvl w:ilvl="0">
      <w:start w:val="1"/>
      <w:numFmt w:val="decimal"/>
      <w:lvlText w:val="%1."/>
      <w:lvlJc w:val="left"/>
      <w:pPr>
        <w:ind w:left="720" w:hanging="360"/>
      </w:pPr>
      <w:rPr>
        <w:rFonts w:hint="default"/>
      </w:rPr>
    </w:lvl>
    <w:lvl w:ilvl="1">
      <w:start w:val="1"/>
      <w:numFmt w:val="decimal"/>
      <w:isLgl/>
      <w:lvlText w:val="%1.%2."/>
      <w:lvlJc w:val="left"/>
      <w:pPr>
        <w:ind w:left="1518" w:hanging="52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2E331E80"/>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EE5499C"/>
    <w:multiLevelType w:val="hybridMultilevel"/>
    <w:tmpl w:val="6EC4DD9A"/>
    <w:lvl w:ilvl="0" w:tplc="C86AFF28">
      <w:start w:val="1"/>
      <w:numFmt w:val="decimal"/>
      <w:lvlText w:val="%1."/>
      <w:lvlJc w:val="left"/>
      <w:pPr>
        <w:ind w:left="720" w:hanging="360"/>
      </w:pPr>
      <w:rPr>
        <w:rFonts w:hint="default"/>
        <w:b w:val="0"/>
        <w:strike w:val="0"/>
        <w:dstrike w:val="0"/>
        <w:color w:val="00000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0E03D5F"/>
    <w:multiLevelType w:val="multilevel"/>
    <w:tmpl w:val="AD262A7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3883061"/>
    <w:multiLevelType w:val="multilevel"/>
    <w:tmpl w:val="6D9A4CE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35ED72F2"/>
    <w:multiLevelType w:val="multilevel"/>
    <w:tmpl w:val="E94A7E4E"/>
    <w:lvl w:ilvl="0">
      <w:start w:val="3"/>
      <w:numFmt w:val="decimal"/>
      <w:lvlText w:val="%1."/>
      <w:lvlJc w:val="left"/>
      <w:pPr>
        <w:ind w:left="360" w:hanging="360"/>
      </w:pPr>
      <w:rPr>
        <w:rFonts w:hint="default"/>
      </w:rPr>
    </w:lvl>
    <w:lvl w:ilvl="1">
      <w:start w:val="1"/>
      <w:numFmt w:val="decimal"/>
      <w:lvlText w:val="%1.%2."/>
      <w:lvlJc w:val="left"/>
      <w:pPr>
        <w:ind w:left="643"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11BBE"/>
    <w:multiLevelType w:val="multilevel"/>
    <w:tmpl w:val="FD16DA1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C65BDD"/>
    <w:multiLevelType w:val="hybridMultilevel"/>
    <w:tmpl w:val="0C14CB9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B5F44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0153D0"/>
    <w:multiLevelType w:val="hybridMultilevel"/>
    <w:tmpl w:val="3C1085AC"/>
    <w:lvl w:ilvl="0" w:tplc="8966A0BA">
      <w:start w:val="1"/>
      <w:numFmt w:val="decimal"/>
      <w:lvlText w:val="%1."/>
      <w:lvlJc w:val="left"/>
      <w:pPr>
        <w:tabs>
          <w:tab w:val="num" w:pos="720"/>
        </w:tabs>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5A0164"/>
    <w:multiLevelType w:val="multilevel"/>
    <w:tmpl w:val="2B92E9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573D31"/>
    <w:multiLevelType w:val="hybridMultilevel"/>
    <w:tmpl w:val="6928B1D8"/>
    <w:lvl w:ilvl="0" w:tplc="FE2440C2">
      <w:start w:val="1"/>
      <w:numFmt w:val="decimal"/>
      <w:lvlText w:val="%1."/>
      <w:lvlJc w:val="left"/>
      <w:pPr>
        <w:ind w:left="720" w:hanging="360"/>
      </w:pPr>
      <w:rPr>
        <w:rFonts w:hint="default"/>
        <w:b w:val="0"/>
        <w:strike w:val="0"/>
        <w:dstrike w:val="0"/>
        <w:color w:val="00000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254684"/>
    <w:multiLevelType w:val="multilevel"/>
    <w:tmpl w:val="6D9A4CE8"/>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6F5A2E23"/>
    <w:multiLevelType w:val="multilevel"/>
    <w:tmpl w:val="0DB06746"/>
    <w:lvl w:ilvl="0">
      <w:start w:val="1"/>
      <w:numFmt w:val="decimal"/>
      <w:lvlText w:val="%1."/>
      <w:lvlJc w:val="left"/>
      <w:pPr>
        <w:ind w:left="720" w:hanging="360"/>
      </w:pPr>
      <w:rPr>
        <w:rFonts w:hint="default"/>
      </w:rPr>
    </w:lvl>
    <w:lvl w:ilvl="1">
      <w:start w:val="1"/>
      <w:numFmt w:val="decimal"/>
      <w:isLgl/>
      <w:lvlText w:val="%1.%2."/>
      <w:lvlJc w:val="left"/>
      <w:pPr>
        <w:ind w:left="1659" w:hanging="52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1" w15:restartNumberingAfterBreak="0">
    <w:nsid w:val="758C4A41"/>
    <w:multiLevelType w:val="multilevel"/>
    <w:tmpl w:val="0DB06746"/>
    <w:lvl w:ilvl="0">
      <w:start w:val="1"/>
      <w:numFmt w:val="decimal"/>
      <w:lvlText w:val="%1."/>
      <w:lvlJc w:val="left"/>
      <w:pPr>
        <w:ind w:left="720" w:hanging="360"/>
      </w:pPr>
      <w:rPr>
        <w:rFonts w:hint="default"/>
      </w:rPr>
    </w:lvl>
    <w:lvl w:ilvl="1">
      <w:start w:val="1"/>
      <w:numFmt w:val="decimal"/>
      <w:isLgl/>
      <w:lvlText w:val="%1.%2."/>
      <w:lvlJc w:val="left"/>
      <w:pPr>
        <w:ind w:left="1659" w:hanging="52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2" w15:restartNumberingAfterBreak="0">
    <w:nsid w:val="779A0EFA"/>
    <w:multiLevelType w:val="multilevel"/>
    <w:tmpl w:val="6B229274"/>
    <w:lvl w:ilvl="0">
      <w:start w:val="3"/>
      <w:numFmt w:val="decimal"/>
      <w:lvlText w:val="%1."/>
      <w:lvlJc w:val="left"/>
      <w:pPr>
        <w:ind w:left="3905" w:hanging="360"/>
      </w:pPr>
      <w:rPr>
        <w:rFonts w:hint="default"/>
        <w:color w:val="auto"/>
      </w:rPr>
    </w:lvl>
    <w:lvl w:ilvl="1">
      <w:start w:val="1"/>
      <w:numFmt w:val="decimal"/>
      <w:lvlText w:val="%1.%2."/>
      <w:lvlJc w:val="left"/>
      <w:pPr>
        <w:ind w:left="77" w:hanging="360"/>
      </w:pPr>
      <w:rPr>
        <w:rFonts w:hint="default"/>
        <w:b w:val="0"/>
        <w:bCs/>
        <w:color w:val="auto"/>
        <w:sz w:val="24"/>
        <w:szCs w:val="24"/>
      </w:rPr>
    </w:lvl>
    <w:lvl w:ilvl="2">
      <w:start w:val="1"/>
      <w:numFmt w:val="decimal"/>
      <w:lvlText w:val="%1.%2.%3."/>
      <w:lvlJc w:val="left"/>
      <w:pPr>
        <w:ind w:left="4265" w:hanging="720"/>
      </w:pPr>
      <w:rPr>
        <w:rFonts w:hint="default"/>
        <w:b w:val="0"/>
        <w:bCs/>
        <w:color w:val="auto"/>
      </w:rPr>
    </w:lvl>
    <w:lvl w:ilvl="3">
      <w:start w:val="1"/>
      <w:numFmt w:val="decimal"/>
      <w:lvlText w:val="%1.%2.%3.%4."/>
      <w:lvlJc w:val="left"/>
      <w:pPr>
        <w:ind w:left="4265" w:hanging="720"/>
      </w:pPr>
      <w:rPr>
        <w:rFonts w:hint="default"/>
        <w:b w:val="0"/>
        <w:bCs/>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23" w15:restartNumberingAfterBreak="0">
    <w:nsid w:val="7B8335E2"/>
    <w:multiLevelType w:val="multilevel"/>
    <w:tmpl w:val="6D9A4CE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935285599">
    <w:abstractNumId w:val="15"/>
  </w:num>
  <w:num w:numId="2" w16cid:durableId="943809235">
    <w:abstractNumId w:val="17"/>
  </w:num>
  <w:num w:numId="3" w16cid:durableId="1243758526">
    <w:abstractNumId w:val="13"/>
  </w:num>
  <w:num w:numId="4" w16cid:durableId="747922338">
    <w:abstractNumId w:val="9"/>
  </w:num>
  <w:num w:numId="5" w16cid:durableId="538474959">
    <w:abstractNumId w:val="18"/>
  </w:num>
  <w:num w:numId="6" w16cid:durableId="158673">
    <w:abstractNumId w:val="7"/>
  </w:num>
  <w:num w:numId="7" w16cid:durableId="132135542">
    <w:abstractNumId w:val="19"/>
  </w:num>
  <w:num w:numId="8" w16cid:durableId="54395387">
    <w:abstractNumId w:val="22"/>
  </w:num>
  <w:num w:numId="9" w16cid:durableId="1628732348">
    <w:abstractNumId w:val="4"/>
  </w:num>
  <w:num w:numId="10" w16cid:durableId="1222407833">
    <w:abstractNumId w:val="2"/>
  </w:num>
  <w:num w:numId="11" w16cid:durableId="1054235827">
    <w:abstractNumId w:val="23"/>
  </w:num>
  <w:num w:numId="12" w16cid:durableId="1432121706">
    <w:abstractNumId w:val="21"/>
  </w:num>
  <w:num w:numId="13" w16cid:durableId="1472595476">
    <w:abstractNumId w:val="20"/>
  </w:num>
  <w:num w:numId="14" w16cid:durableId="2046444564">
    <w:abstractNumId w:val="10"/>
  </w:num>
  <w:num w:numId="15" w16cid:durableId="1791898757">
    <w:abstractNumId w:val="6"/>
  </w:num>
  <w:num w:numId="16" w16cid:durableId="1120883196">
    <w:abstractNumId w:val="11"/>
  </w:num>
  <w:num w:numId="17" w16cid:durableId="1077900098">
    <w:abstractNumId w:val="16"/>
  </w:num>
  <w:num w:numId="18" w16cid:durableId="278144093">
    <w:abstractNumId w:val="5"/>
  </w:num>
  <w:num w:numId="19" w16cid:durableId="728456806">
    <w:abstractNumId w:val="12"/>
  </w:num>
  <w:num w:numId="20" w16cid:durableId="139810802">
    <w:abstractNumId w:val="3"/>
  </w:num>
  <w:num w:numId="21" w16cid:durableId="372735608">
    <w:abstractNumId w:val="0"/>
  </w:num>
  <w:num w:numId="22" w16cid:durableId="1824080501">
    <w:abstractNumId w:val="14"/>
  </w:num>
  <w:num w:numId="23" w16cid:durableId="1103378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1858138">
    <w:abstractNumId w:val="1"/>
  </w:num>
  <w:num w:numId="25" w16cid:durableId="43818021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9232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2"/>
    <w:rsid w:val="00001324"/>
    <w:rsid w:val="00003B27"/>
    <w:rsid w:val="00003FAF"/>
    <w:rsid w:val="00007780"/>
    <w:rsid w:val="00010836"/>
    <w:rsid w:val="0001175C"/>
    <w:rsid w:val="00014F41"/>
    <w:rsid w:val="00014F68"/>
    <w:rsid w:val="00016C39"/>
    <w:rsid w:val="0002014F"/>
    <w:rsid w:val="000203A0"/>
    <w:rsid w:val="00031BFC"/>
    <w:rsid w:val="00035D2A"/>
    <w:rsid w:val="00037BC5"/>
    <w:rsid w:val="00046DC0"/>
    <w:rsid w:val="000542A0"/>
    <w:rsid w:val="00055AB4"/>
    <w:rsid w:val="00056F7A"/>
    <w:rsid w:val="000571F0"/>
    <w:rsid w:val="00062FF9"/>
    <w:rsid w:val="0006396F"/>
    <w:rsid w:val="00067B6C"/>
    <w:rsid w:val="000709C3"/>
    <w:rsid w:val="00076667"/>
    <w:rsid w:val="00077E38"/>
    <w:rsid w:val="000810FB"/>
    <w:rsid w:val="00082713"/>
    <w:rsid w:val="000852D5"/>
    <w:rsid w:val="00085B23"/>
    <w:rsid w:val="000863E9"/>
    <w:rsid w:val="0008768D"/>
    <w:rsid w:val="00087714"/>
    <w:rsid w:val="000901C2"/>
    <w:rsid w:val="00090AD5"/>
    <w:rsid w:val="0009168E"/>
    <w:rsid w:val="00092FD5"/>
    <w:rsid w:val="00093BC9"/>
    <w:rsid w:val="000A2FBF"/>
    <w:rsid w:val="000B01A7"/>
    <w:rsid w:val="000B1319"/>
    <w:rsid w:val="000B2C1A"/>
    <w:rsid w:val="000C1929"/>
    <w:rsid w:val="000C6BC6"/>
    <w:rsid w:val="000D47AC"/>
    <w:rsid w:val="000D4A53"/>
    <w:rsid w:val="000D4C7C"/>
    <w:rsid w:val="000E19E9"/>
    <w:rsid w:val="000E2028"/>
    <w:rsid w:val="000E621B"/>
    <w:rsid w:val="000E65C2"/>
    <w:rsid w:val="000E7A06"/>
    <w:rsid w:val="00101F98"/>
    <w:rsid w:val="00103797"/>
    <w:rsid w:val="00105CE1"/>
    <w:rsid w:val="00106C82"/>
    <w:rsid w:val="001118F6"/>
    <w:rsid w:val="00112C72"/>
    <w:rsid w:val="001148E3"/>
    <w:rsid w:val="00115FB5"/>
    <w:rsid w:val="00121A9F"/>
    <w:rsid w:val="00125D61"/>
    <w:rsid w:val="001263FB"/>
    <w:rsid w:val="0013076B"/>
    <w:rsid w:val="00133424"/>
    <w:rsid w:val="00140EFE"/>
    <w:rsid w:val="001441A5"/>
    <w:rsid w:val="00145B2E"/>
    <w:rsid w:val="0014704A"/>
    <w:rsid w:val="00147BBC"/>
    <w:rsid w:val="00152C0F"/>
    <w:rsid w:val="0015703F"/>
    <w:rsid w:val="001602F4"/>
    <w:rsid w:val="00163CC2"/>
    <w:rsid w:val="00182914"/>
    <w:rsid w:val="00186A51"/>
    <w:rsid w:val="0019170F"/>
    <w:rsid w:val="00193105"/>
    <w:rsid w:val="00193833"/>
    <w:rsid w:val="00194255"/>
    <w:rsid w:val="001A28AA"/>
    <w:rsid w:val="001B1509"/>
    <w:rsid w:val="001C237D"/>
    <w:rsid w:val="001C5142"/>
    <w:rsid w:val="001D0407"/>
    <w:rsid w:val="001D5F83"/>
    <w:rsid w:val="001E6EF8"/>
    <w:rsid w:val="001F12EB"/>
    <w:rsid w:val="001F2049"/>
    <w:rsid w:val="001F4FE7"/>
    <w:rsid w:val="001F5E06"/>
    <w:rsid w:val="001F5FF5"/>
    <w:rsid w:val="00200038"/>
    <w:rsid w:val="00203A54"/>
    <w:rsid w:val="00210090"/>
    <w:rsid w:val="0021049A"/>
    <w:rsid w:val="00211E7C"/>
    <w:rsid w:val="00212691"/>
    <w:rsid w:val="00214216"/>
    <w:rsid w:val="0021531E"/>
    <w:rsid w:val="00217D22"/>
    <w:rsid w:val="0022272C"/>
    <w:rsid w:val="00223CE2"/>
    <w:rsid w:val="00230D7A"/>
    <w:rsid w:val="0023530F"/>
    <w:rsid w:val="00235FBE"/>
    <w:rsid w:val="00247890"/>
    <w:rsid w:val="002534A2"/>
    <w:rsid w:val="00254121"/>
    <w:rsid w:val="0025658C"/>
    <w:rsid w:val="00260386"/>
    <w:rsid w:val="00264EBE"/>
    <w:rsid w:val="002739E6"/>
    <w:rsid w:val="002746C5"/>
    <w:rsid w:val="00277B0E"/>
    <w:rsid w:val="00281DA5"/>
    <w:rsid w:val="00282186"/>
    <w:rsid w:val="00282BA3"/>
    <w:rsid w:val="0028401F"/>
    <w:rsid w:val="002865D2"/>
    <w:rsid w:val="002901F8"/>
    <w:rsid w:val="00290D80"/>
    <w:rsid w:val="00291531"/>
    <w:rsid w:val="002A42D5"/>
    <w:rsid w:val="002A6F0B"/>
    <w:rsid w:val="002A7444"/>
    <w:rsid w:val="002B2CBB"/>
    <w:rsid w:val="002B2DFC"/>
    <w:rsid w:val="002B3564"/>
    <w:rsid w:val="002B4CA9"/>
    <w:rsid w:val="002B74AB"/>
    <w:rsid w:val="002C013C"/>
    <w:rsid w:val="002C0CBE"/>
    <w:rsid w:val="002C13AD"/>
    <w:rsid w:val="002C45A6"/>
    <w:rsid w:val="002C5BE8"/>
    <w:rsid w:val="002C73A4"/>
    <w:rsid w:val="002D1CEE"/>
    <w:rsid w:val="002D1DDC"/>
    <w:rsid w:val="002D2C79"/>
    <w:rsid w:val="002D39B7"/>
    <w:rsid w:val="002D7252"/>
    <w:rsid w:val="002D7CA4"/>
    <w:rsid w:val="002E0F5A"/>
    <w:rsid w:val="002E2BFC"/>
    <w:rsid w:val="002F7AE6"/>
    <w:rsid w:val="00302E8E"/>
    <w:rsid w:val="00304701"/>
    <w:rsid w:val="00304805"/>
    <w:rsid w:val="00310FD1"/>
    <w:rsid w:val="0031486B"/>
    <w:rsid w:val="00315A6E"/>
    <w:rsid w:val="00323005"/>
    <w:rsid w:val="00324E36"/>
    <w:rsid w:val="00325224"/>
    <w:rsid w:val="00325FF8"/>
    <w:rsid w:val="00326323"/>
    <w:rsid w:val="00326D1F"/>
    <w:rsid w:val="00326ECD"/>
    <w:rsid w:val="0032761B"/>
    <w:rsid w:val="003332BA"/>
    <w:rsid w:val="003372FC"/>
    <w:rsid w:val="00337F02"/>
    <w:rsid w:val="00342151"/>
    <w:rsid w:val="003424BB"/>
    <w:rsid w:val="00344A6A"/>
    <w:rsid w:val="00355196"/>
    <w:rsid w:val="00364B1C"/>
    <w:rsid w:val="0036730E"/>
    <w:rsid w:val="003726EC"/>
    <w:rsid w:val="00372873"/>
    <w:rsid w:val="00374946"/>
    <w:rsid w:val="00374BB6"/>
    <w:rsid w:val="0037771C"/>
    <w:rsid w:val="00383693"/>
    <w:rsid w:val="00386722"/>
    <w:rsid w:val="00392434"/>
    <w:rsid w:val="003961C1"/>
    <w:rsid w:val="00397B2E"/>
    <w:rsid w:val="003A33A1"/>
    <w:rsid w:val="003A49B4"/>
    <w:rsid w:val="003A6A5B"/>
    <w:rsid w:val="003A7867"/>
    <w:rsid w:val="003B0E3A"/>
    <w:rsid w:val="003B24CC"/>
    <w:rsid w:val="003B5847"/>
    <w:rsid w:val="003B670F"/>
    <w:rsid w:val="003C0620"/>
    <w:rsid w:val="003C2926"/>
    <w:rsid w:val="003C586D"/>
    <w:rsid w:val="003C716E"/>
    <w:rsid w:val="003D071C"/>
    <w:rsid w:val="003E4A23"/>
    <w:rsid w:val="003E53F9"/>
    <w:rsid w:val="003F6C3E"/>
    <w:rsid w:val="003F6E86"/>
    <w:rsid w:val="003F6FF1"/>
    <w:rsid w:val="003F725C"/>
    <w:rsid w:val="00400691"/>
    <w:rsid w:val="004036FA"/>
    <w:rsid w:val="00404E18"/>
    <w:rsid w:val="00416322"/>
    <w:rsid w:val="0041761C"/>
    <w:rsid w:val="00424C8E"/>
    <w:rsid w:val="00425311"/>
    <w:rsid w:val="00427AD6"/>
    <w:rsid w:val="0043262C"/>
    <w:rsid w:val="0043362A"/>
    <w:rsid w:val="0044011F"/>
    <w:rsid w:val="0044117F"/>
    <w:rsid w:val="00441E90"/>
    <w:rsid w:val="004427D9"/>
    <w:rsid w:val="00442A49"/>
    <w:rsid w:val="00451C40"/>
    <w:rsid w:val="00452330"/>
    <w:rsid w:val="0045483C"/>
    <w:rsid w:val="00455881"/>
    <w:rsid w:val="00461DF7"/>
    <w:rsid w:val="00462AAE"/>
    <w:rsid w:val="00466165"/>
    <w:rsid w:val="0047051F"/>
    <w:rsid w:val="004715A0"/>
    <w:rsid w:val="004742C5"/>
    <w:rsid w:val="00477B23"/>
    <w:rsid w:val="00484996"/>
    <w:rsid w:val="00490861"/>
    <w:rsid w:val="004956CC"/>
    <w:rsid w:val="004964F4"/>
    <w:rsid w:val="004977E6"/>
    <w:rsid w:val="004A0A41"/>
    <w:rsid w:val="004A2721"/>
    <w:rsid w:val="004A2EAE"/>
    <w:rsid w:val="004A7E10"/>
    <w:rsid w:val="004B23CC"/>
    <w:rsid w:val="004B32F4"/>
    <w:rsid w:val="004B37B3"/>
    <w:rsid w:val="004B7EB2"/>
    <w:rsid w:val="004C0FFD"/>
    <w:rsid w:val="004C3CAD"/>
    <w:rsid w:val="004C43A2"/>
    <w:rsid w:val="004C7854"/>
    <w:rsid w:val="004C7B34"/>
    <w:rsid w:val="004D2A8E"/>
    <w:rsid w:val="004D335A"/>
    <w:rsid w:val="004D52B6"/>
    <w:rsid w:val="004D7C6D"/>
    <w:rsid w:val="004E123C"/>
    <w:rsid w:val="004E28A0"/>
    <w:rsid w:val="004E344C"/>
    <w:rsid w:val="004E3F17"/>
    <w:rsid w:val="004E43CF"/>
    <w:rsid w:val="004E7B3C"/>
    <w:rsid w:val="004F1308"/>
    <w:rsid w:val="004F7719"/>
    <w:rsid w:val="00500B4D"/>
    <w:rsid w:val="00506915"/>
    <w:rsid w:val="005149FB"/>
    <w:rsid w:val="005149FD"/>
    <w:rsid w:val="005158A0"/>
    <w:rsid w:val="005200F4"/>
    <w:rsid w:val="00533069"/>
    <w:rsid w:val="00534E14"/>
    <w:rsid w:val="005412FB"/>
    <w:rsid w:val="00541F07"/>
    <w:rsid w:val="00545AE0"/>
    <w:rsid w:val="0054675E"/>
    <w:rsid w:val="00551682"/>
    <w:rsid w:val="00551797"/>
    <w:rsid w:val="00556262"/>
    <w:rsid w:val="00556320"/>
    <w:rsid w:val="00557103"/>
    <w:rsid w:val="00564A61"/>
    <w:rsid w:val="00565978"/>
    <w:rsid w:val="005717CD"/>
    <w:rsid w:val="00574AD0"/>
    <w:rsid w:val="00581D4E"/>
    <w:rsid w:val="005840BE"/>
    <w:rsid w:val="00590977"/>
    <w:rsid w:val="005A53DF"/>
    <w:rsid w:val="005B0571"/>
    <w:rsid w:val="005B0F27"/>
    <w:rsid w:val="005B14FB"/>
    <w:rsid w:val="005B2779"/>
    <w:rsid w:val="005B3B5B"/>
    <w:rsid w:val="005B3BDD"/>
    <w:rsid w:val="005B42CF"/>
    <w:rsid w:val="005B476E"/>
    <w:rsid w:val="005B76BE"/>
    <w:rsid w:val="005C7704"/>
    <w:rsid w:val="005D4D0D"/>
    <w:rsid w:val="005E58CA"/>
    <w:rsid w:val="005F15CF"/>
    <w:rsid w:val="005F4161"/>
    <w:rsid w:val="005F582B"/>
    <w:rsid w:val="006030D1"/>
    <w:rsid w:val="0061172B"/>
    <w:rsid w:val="00611CB6"/>
    <w:rsid w:val="00613D0F"/>
    <w:rsid w:val="00621468"/>
    <w:rsid w:val="00622B86"/>
    <w:rsid w:val="00625258"/>
    <w:rsid w:val="006314E6"/>
    <w:rsid w:val="006345A0"/>
    <w:rsid w:val="00634C86"/>
    <w:rsid w:val="00635BEC"/>
    <w:rsid w:val="00636871"/>
    <w:rsid w:val="00637706"/>
    <w:rsid w:val="00642615"/>
    <w:rsid w:val="006459DE"/>
    <w:rsid w:val="0064601D"/>
    <w:rsid w:val="00647B7D"/>
    <w:rsid w:val="00650447"/>
    <w:rsid w:val="00650CFD"/>
    <w:rsid w:val="0065202E"/>
    <w:rsid w:val="00654D74"/>
    <w:rsid w:val="0065509F"/>
    <w:rsid w:val="00660235"/>
    <w:rsid w:val="0066288C"/>
    <w:rsid w:val="00664E55"/>
    <w:rsid w:val="00665009"/>
    <w:rsid w:val="00665E3A"/>
    <w:rsid w:val="00667E62"/>
    <w:rsid w:val="0067137F"/>
    <w:rsid w:val="00672ABE"/>
    <w:rsid w:val="00673B79"/>
    <w:rsid w:val="006847C1"/>
    <w:rsid w:val="0068626D"/>
    <w:rsid w:val="00687B14"/>
    <w:rsid w:val="006944B8"/>
    <w:rsid w:val="006979F0"/>
    <w:rsid w:val="006A6DB4"/>
    <w:rsid w:val="006A7820"/>
    <w:rsid w:val="006C0BEF"/>
    <w:rsid w:val="006C0DF0"/>
    <w:rsid w:val="006C337A"/>
    <w:rsid w:val="006C4738"/>
    <w:rsid w:val="006C6743"/>
    <w:rsid w:val="006C6B68"/>
    <w:rsid w:val="006D10DA"/>
    <w:rsid w:val="006D3051"/>
    <w:rsid w:val="006D4E31"/>
    <w:rsid w:val="006D6DFD"/>
    <w:rsid w:val="006E081D"/>
    <w:rsid w:val="006F37E4"/>
    <w:rsid w:val="006F7130"/>
    <w:rsid w:val="00700B22"/>
    <w:rsid w:val="00702AC2"/>
    <w:rsid w:val="007079E9"/>
    <w:rsid w:val="007108E8"/>
    <w:rsid w:val="007139CD"/>
    <w:rsid w:val="00713C50"/>
    <w:rsid w:val="00714E4B"/>
    <w:rsid w:val="0071630C"/>
    <w:rsid w:val="00722211"/>
    <w:rsid w:val="00722AA2"/>
    <w:rsid w:val="00732169"/>
    <w:rsid w:val="007345DA"/>
    <w:rsid w:val="00736546"/>
    <w:rsid w:val="007373A1"/>
    <w:rsid w:val="00737B36"/>
    <w:rsid w:val="0074133F"/>
    <w:rsid w:val="00753318"/>
    <w:rsid w:val="00754683"/>
    <w:rsid w:val="00755309"/>
    <w:rsid w:val="00757710"/>
    <w:rsid w:val="007634F9"/>
    <w:rsid w:val="007652EB"/>
    <w:rsid w:val="00767ED7"/>
    <w:rsid w:val="00770CE3"/>
    <w:rsid w:val="007730C2"/>
    <w:rsid w:val="007731C7"/>
    <w:rsid w:val="00782477"/>
    <w:rsid w:val="007945B3"/>
    <w:rsid w:val="007950EE"/>
    <w:rsid w:val="00795312"/>
    <w:rsid w:val="0079583F"/>
    <w:rsid w:val="00796789"/>
    <w:rsid w:val="007A00F8"/>
    <w:rsid w:val="007A211F"/>
    <w:rsid w:val="007A4017"/>
    <w:rsid w:val="007A7C0A"/>
    <w:rsid w:val="007B06E1"/>
    <w:rsid w:val="007B1412"/>
    <w:rsid w:val="007C2853"/>
    <w:rsid w:val="007C7487"/>
    <w:rsid w:val="007D2FAE"/>
    <w:rsid w:val="007D34E1"/>
    <w:rsid w:val="007E0248"/>
    <w:rsid w:val="007E3E2A"/>
    <w:rsid w:val="007F1CCF"/>
    <w:rsid w:val="007F545D"/>
    <w:rsid w:val="00801F78"/>
    <w:rsid w:val="00811C86"/>
    <w:rsid w:val="0082278A"/>
    <w:rsid w:val="008311F5"/>
    <w:rsid w:val="00835B4C"/>
    <w:rsid w:val="00837CAF"/>
    <w:rsid w:val="0084074A"/>
    <w:rsid w:val="008419AD"/>
    <w:rsid w:val="00841DA3"/>
    <w:rsid w:val="00844306"/>
    <w:rsid w:val="00844452"/>
    <w:rsid w:val="00844C79"/>
    <w:rsid w:val="00851963"/>
    <w:rsid w:val="008571E2"/>
    <w:rsid w:val="008573FD"/>
    <w:rsid w:val="00857515"/>
    <w:rsid w:val="00863E61"/>
    <w:rsid w:val="008667C8"/>
    <w:rsid w:val="00870301"/>
    <w:rsid w:val="00875B97"/>
    <w:rsid w:val="00880A2C"/>
    <w:rsid w:val="008817C1"/>
    <w:rsid w:val="00881A1C"/>
    <w:rsid w:val="008835A9"/>
    <w:rsid w:val="00884462"/>
    <w:rsid w:val="00890B9B"/>
    <w:rsid w:val="00892924"/>
    <w:rsid w:val="00894EF6"/>
    <w:rsid w:val="008A1A02"/>
    <w:rsid w:val="008C46EE"/>
    <w:rsid w:val="008C63E4"/>
    <w:rsid w:val="008D6EA4"/>
    <w:rsid w:val="008D7FD7"/>
    <w:rsid w:val="008E0AA1"/>
    <w:rsid w:val="008E0EF0"/>
    <w:rsid w:val="008E150B"/>
    <w:rsid w:val="008E26B0"/>
    <w:rsid w:val="008E303A"/>
    <w:rsid w:val="008F2CEB"/>
    <w:rsid w:val="008F3E97"/>
    <w:rsid w:val="008F739B"/>
    <w:rsid w:val="00900DFD"/>
    <w:rsid w:val="00903728"/>
    <w:rsid w:val="00905023"/>
    <w:rsid w:val="009102E5"/>
    <w:rsid w:val="009178EE"/>
    <w:rsid w:val="00917D48"/>
    <w:rsid w:val="00935E78"/>
    <w:rsid w:val="009426E3"/>
    <w:rsid w:val="00942B2A"/>
    <w:rsid w:val="00943942"/>
    <w:rsid w:val="00946B6D"/>
    <w:rsid w:val="009475BC"/>
    <w:rsid w:val="009478F2"/>
    <w:rsid w:val="009535CF"/>
    <w:rsid w:val="00953B32"/>
    <w:rsid w:val="009578C3"/>
    <w:rsid w:val="00965864"/>
    <w:rsid w:val="009663CB"/>
    <w:rsid w:val="00970344"/>
    <w:rsid w:val="00972C80"/>
    <w:rsid w:val="00975F53"/>
    <w:rsid w:val="0098206E"/>
    <w:rsid w:val="009820D0"/>
    <w:rsid w:val="00982322"/>
    <w:rsid w:val="00986D19"/>
    <w:rsid w:val="00987F24"/>
    <w:rsid w:val="00997EBF"/>
    <w:rsid w:val="009A0CFC"/>
    <w:rsid w:val="009A1D25"/>
    <w:rsid w:val="009A4EB1"/>
    <w:rsid w:val="009B552D"/>
    <w:rsid w:val="009C353D"/>
    <w:rsid w:val="009C53B3"/>
    <w:rsid w:val="009C5A3B"/>
    <w:rsid w:val="009D750E"/>
    <w:rsid w:val="009E0802"/>
    <w:rsid w:val="009E1321"/>
    <w:rsid w:val="009E1A2C"/>
    <w:rsid w:val="009E254A"/>
    <w:rsid w:val="009F3A80"/>
    <w:rsid w:val="009F7009"/>
    <w:rsid w:val="00A0342B"/>
    <w:rsid w:val="00A063FB"/>
    <w:rsid w:val="00A07AE4"/>
    <w:rsid w:val="00A114B3"/>
    <w:rsid w:val="00A116C9"/>
    <w:rsid w:val="00A11E07"/>
    <w:rsid w:val="00A137E0"/>
    <w:rsid w:val="00A17385"/>
    <w:rsid w:val="00A20741"/>
    <w:rsid w:val="00A21EAE"/>
    <w:rsid w:val="00A23B84"/>
    <w:rsid w:val="00A23D4A"/>
    <w:rsid w:val="00A24555"/>
    <w:rsid w:val="00A261C9"/>
    <w:rsid w:val="00A26D33"/>
    <w:rsid w:val="00A33C50"/>
    <w:rsid w:val="00A34A21"/>
    <w:rsid w:val="00A36054"/>
    <w:rsid w:val="00A376FE"/>
    <w:rsid w:val="00A3799D"/>
    <w:rsid w:val="00A42D8D"/>
    <w:rsid w:val="00A43943"/>
    <w:rsid w:val="00A43DCA"/>
    <w:rsid w:val="00A46A09"/>
    <w:rsid w:val="00A47D9A"/>
    <w:rsid w:val="00A578AB"/>
    <w:rsid w:val="00A6366C"/>
    <w:rsid w:val="00A66C49"/>
    <w:rsid w:val="00A7140C"/>
    <w:rsid w:val="00A841CF"/>
    <w:rsid w:val="00A85044"/>
    <w:rsid w:val="00A868E6"/>
    <w:rsid w:val="00A94B38"/>
    <w:rsid w:val="00AA0B5A"/>
    <w:rsid w:val="00AA5EC4"/>
    <w:rsid w:val="00AB1FC3"/>
    <w:rsid w:val="00AB234B"/>
    <w:rsid w:val="00AB59C7"/>
    <w:rsid w:val="00AC3DFC"/>
    <w:rsid w:val="00AC4B11"/>
    <w:rsid w:val="00AC6C1A"/>
    <w:rsid w:val="00AD7643"/>
    <w:rsid w:val="00AD79CE"/>
    <w:rsid w:val="00AE18F5"/>
    <w:rsid w:val="00AE2B49"/>
    <w:rsid w:val="00AE44B2"/>
    <w:rsid w:val="00AF2BBF"/>
    <w:rsid w:val="00AF3737"/>
    <w:rsid w:val="00AF41DB"/>
    <w:rsid w:val="00AF5018"/>
    <w:rsid w:val="00B01259"/>
    <w:rsid w:val="00B014EA"/>
    <w:rsid w:val="00B01BA8"/>
    <w:rsid w:val="00B0602F"/>
    <w:rsid w:val="00B10121"/>
    <w:rsid w:val="00B14236"/>
    <w:rsid w:val="00B20ED2"/>
    <w:rsid w:val="00B21E1D"/>
    <w:rsid w:val="00B246C3"/>
    <w:rsid w:val="00B270E9"/>
    <w:rsid w:val="00B32408"/>
    <w:rsid w:val="00B40C68"/>
    <w:rsid w:val="00B422A1"/>
    <w:rsid w:val="00B4274A"/>
    <w:rsid w:val="00B42ABA"/>
    <w:rsid w:val="00B43102"/>
    <w:rsid w:val="00B43F7D"/>
    <w:rsid w:val="00B44451"/>
    <w:rsid w:val="00B45798"/>
    <w:rsid w:val="00B52E63"/>
    <w:rsid w:val="00B560EE"/>
    <w:rsid w:val="00B61C12"/>
    <w:rsid w:val="00B6318D"/>
    <w:rsid w:val="00B66870"/>
    <w:rsid w:val="00B7050F"/>
    <w:rsid w:val="00B72AEB"/>
    <w:rsid w:val="00B74293"/>
    <w:rsid w:val="00B7653A"/>
    <w:rsid w:val="00B77044"/>
    <w:rsid w:val="00B938F1"/>
    <w:rsid w:val="00BA4BFC"/>
    <w:rsid w:val="00BA4F81"/>
    <w:rsid w:val="00BB0469"/>
    <w:rsid w:val="00BB16F9"/>
    <w:rsid w:val="00BB1D68"/>
    <w:rsid w:val="00BB48A5"/>
    <w:rsid w:val="00BB595E"/>
    <w:rsid w:val="00BB7B89"/>
    <w:rsid w:val="00BC0F67"/>
    <w:rsid w:val="00BC47AF"/>
    <w:rsid w:val="00BD489B"/>
    <w:rsid w:val="00BE240C"/>
    <w:rsid w:val="00BE2AE7"/>
    <w:rsid w:val="00BE369A"/>
    <w:rsid w:val="00BE5074"/>
    <w:rsid w:val="00BF2AAC"/>
    <w:rsid w:val="00BF452D"/>
    <w:rsid w:val="00BF566D"/>
    <w:rsid w:val="00C02FBE"/>
    <w:rsid w:val="00C0704F"/>
    <w:rsid w:val="00C11546"/>
    <w:rsid w:val="00C1330A"/>
    <w:rsid w:val="00C208B8"/>
    <w:rsid w:val="00C20D9B"/>
    <w:rsid w:val="00C26F59"/>
    <w:rsid w:val="00C30220"/>
    <w:rsid w:val="00C31475"/>
    <w:rsid w:val="00C37713"/>
    <w:rsid w:val="00C42076"/>
    <w:rsid w:val="00C477F8"/>
    <w:rsid w:val="00C53178"/>
    <w:rsid w:val="00C6115E"/>
    <w:rsid w:val="00C63806"/>
    <w:rsid w:val="00C63F70"/>
    <w:rsid w:val="00C747EA"/>
    <w:rsid w:val="00C84B04"/>
    <w:rsid w:val="00C877A0"/>
    <w:rsid w:val="00C96723"/>
    <w:rsid w:val="00C97128"/>
    <w:rsid w:val="00C97BE7"/>
    <w:rsid w:val="00CA09CB"/>
    <w:rsid w:val="00CA1CA2"/>
    <w:rsid w:val="00CA3472"/>
    <w:rsid w:val="00CB10A7"/>
    <w:rsid w:val="00CB12F9"/>
    <w:rsid w:val="00CB1E67"/>
    <w:rsid w:val="00CC1AAF"/>
    <w:rsid w:val="00CC1B7A"/>
    <w:rsid w:val="00CC2439"/>
    <w:rsid w:val="00CC5DCA"/>
    <w:rsid w:val="00CD49D4"/>
    <w:rsid w:val="00CD5A69"/>
    <w:rsid w:val="00CD75AA"/>
    <w:rsid w:val="00CD7F73"/>
    <w:rsid w:val="00CE40E0"/>
    <w:rsid w:val="00CE4AE0"/>
    <w:rsid w:val="00CE63E5"/>
    <w:rsid w:val="00CF2CE9"/>
    <w:rsid w:val="00CF4FBD"/>
    <w:rsid w:val="00CF737B"/>
    <w:rsid w:val="00D00A33"/>
    <w:rsid w:val="00D01A63"/>
    <w:rsid w:val="00D04E9B"/>
    <w:rsid w:val="00D054FE"/>
    <w:rsid w:val="00D0736D"/>
    <w:rsid w:val="00D1047F"/>
    <w:rsid w:val="00D10A27"/>
    <w:rsid w:val="00D10A7B"/>
    <w:rsid w:val="00D10C41"/>
    <w:rsid w:val="00D11D70"/>
    <w:rsid w:val="00D13A8C"/>
    <w:rsid w:val="00D17C60"/>
    <w:rsid w:val="00D2027B"/>
    <w:rsid w:val="00D21102"/>
    <w:rsid w:val="00D2452A"/>
    <w:rsid w:val="00D356F3"/>
    <w:rsid w:val="00D358F3"/>
    <w:rsid w:val="00D36537"/>
    <w:rsid w:val="00D4112E"/>
    <w:rsid w:val="00D4155D"/>
    <w:rsid w:val="00D417CE"/>
    <w:rsid w:val="00D5364E"/>
    <w:rsid w:val="00D60026"/>
    <w:rsid w:val="00D63FF7"/>
    <w:rsid w:val="00D648CE"/>
    <w:rsid w:val="00D652AC"/>
    <w:rsid w:val="00D71E75"/>
    <w:rsid w:val="00D731B1"/>
    <w:rsid w:val="00D87564"/>
    <w:rsid w:val="00D87963"/>
    <w:rsid w:val="00D90914"/>
    <w:rsid w:val="00D90E0B"/>
    <w:rsid w:val="00D91183"/>
    <w:rsid w:val="00D93000"/>
    <w:rsid w:val="00D9374D"/>
    <w:rsid w:val="00D93FB4"/>
    <w:rsid w:val="00D9790C"/>
    <w:rsid w:val="00DA30B1"/>
    <w:rsid w:val="00DA5B26"/>
    <w:rsid w:val="00DB0FCC"/>
    <w:rsid w:val="00DB434E"/>
    <w:rsid w:val="00DB6335"/>
    <w:rsid w:val="00DC14F8"/>
    <w:rsid w:val="00DC1991"/>
    <w:rsid w:val="00DC1D41"/>
    <w:rsid w:val="00DD3063"/>
    <w:rsid w:val="00DD366F"/>
    <w:rsid w:val="00DD64B7"/>
    <w:rsid w:val="00DE15BE"/>
    <w:rsid w:val="00DE382D"/>
    <w:rsid w:val="00DF4466"/>
    <w:rsid w:val="00DF4C43"/>
    <w:rsid w:val="00DF6E9D"/>
    <w:rsid w:val="00E02651"/>
    <w:rsid w:val="00E104B1"/>
    <w:rsid w:val="00E11C18"/>
    <w:rsid w:val="00E16398"/>
    <w:rsid w:val="00E178C9"/>
    <w:rsid w:val="00E179CD"/>
    <w:rsid w:val="00E207D8"/>
    <w:rsid w:val="00E208C9"/>
    <w:rsid w:val="00E24395"/>
    <w:rsid w:val="00E2484F"/>
    <w:rsid w:val="00E25411"/>
    <w:rsid w:val="00E25F7B"/>
    <w:rsid w:val="00E30085"/>
    <w:rsid w:val="00E33A3A"/>
    <w:rsid w:val="00E34E46"/>
    <w:rsid w:val="00E432B7"/>
    <w:rsid w:val="00E440CD"/>
    <w:rsid w:val="00E44A31"/>
    <w:rsid w:val="00E45BC5"/>
    <w:rsid w:val="00E52C1E"/>
    <w:rsid w:val="00E561F3"/>
    <w:rsid w:val="00E60761"/>
    <w:rsid w:val="00E619AA"/>
    <w:rsid w:val="00E63944"/>
    <w:rsid w:val="00E65F91"/>
    <w:rsid w:val="00E66C0B"/>
    <w:rsid w:val="00E67B61"/>
    <w:rsid w:val="00E70EA8"/>
    <w:rsid w:val="00E715B1"/>
    <w:rsid w:val="00E718DC"/>
    <w:rsid w:val="00E71A9C"/>
    <w:rsid w:val="00E75637"/>
    <w:rsid w:val="00E773C0"/>
    <w:rsid w:val="00E81CD2"/>
    <w:rsid w:val="00E87AFE"/>
    <w:rsid w:val="00E904EE"/>
    <w:rsid w:val="00E93C7A"/>
    <w:rsid w:val="00E93E20"/>
    <w:rsid w:val="00E94485"/>
    <w:rsid w:val="00EA001B"/>
    <w:rsid w:val="00EA28C1"/>
    <w:rsid w:val="00EA2C9A"/>
    <w:rsid w:val="00EA4DA0"/>
    <w:rsid w:val="00EB0054"/>
    <w:rsid w:val="00EB43EF"/>
    <w:rsid w:val="00EB5161"/>
    <w:rsid w:val="00EC3C0A"/>
    <w:rsid w:val="00EC7B3B"/>
    <w:rsid w:val="00ED0875"/>
    <w:rsid w:val="00ED2ACD"/>
    <w:rsid w:val="00ED4307"/>
    <w:rsid w:val="00EE176D"/>
    <w:rsid w:val="00EE247D"/>
    <w:rsid w:val="00EE64F7"/>
    <w:rsid w:val="00EE7443"/>
    <w:rsid w:val="00EE7BDF"/>
    <w:rsid w:val="00EF0348"/>
    <w:rsid w:val="00EF402F"/>
    <w:rsid w:val="00EF5934"/>
    <w:rsid w:val="00F013FD"/>
    <w:rsid w:val="00F01EE1"/>
    <w:rsid w:val="00F041F5"/>
    <w:rsid w:val="00F13565"/>
    <w:rsid w:val="00F1387E"/>
    <w:rsid w:val="00F13DC6"/>
    <w:rsid w:val="00F15F58"/>
    <w:rsid w:val="00F21DB7"/>
    <w:rsid w:val="00F27765"/>
    <w:rsid w:val="00F30557"/>
    <w:rsid w:val="00F36EF5"/>
    <w:rsid w:val="00F37626"/>
    <w:rsid w:val="00F4174C"/>
    <w:rsid w:val="00F417D0"/>
    <w:rsid w:val="00F42F57"/>
    <w:rsid w:val="00F43A1F"/>
    <w:rsid w:val="00F44E6F"/>
    <w:rsid w:val="00F51E42"/>
    <w:rsid w:val="00F51E46"/>
    <w:rsid w:val="00F53966"/>
    <w:rsid w:val="00F548BA"/>
    <w:rsid w:val="00F55E22"/>
    <w:rsid w:val="00F57EBE"/>
    <w:rsid w:val="00F67B15"/>
    <w:rsid w:val="00F70D0C"/>
    <w:rsid w:val="00F72687"/>
    <w:rsid w:val="00F76424"/>
    <w:rsid w:val="00F812C6"/>
    <w:rsid w:val="00F82744"/>
    <w:rsid w:val="00F83C48"/>
    <w:rsid w:val="00F8688E"/>
    <w:rsid w:val="00FA054A"/>
    <w:rsid w:val="00FA2080"/>
    <w:rsid w:val="00FA238D"/>
    <w:rsid w:val="00FA56C4"/>
    <w:rsid w:val="00FA59F6"/>
    <w:rsid w:val="00FB1AE3"/>
    <w:rsid w:val="00FB5B40"/>
    <w:rsid w:val="00FB5E6A"/>
    <w:rsid w:val="00FC0F2C"/>
    <w:rsid w:val="00FC14C5"/>
    <w:rsid w:val="00FC7A1D"/>
    <w:rsid w:val="00FD057B"/>
    <w:rsid w:val="00FD3026"/>
    <w:rsid w:val="00FE2499"/>
    <w:rsid w:val="00FE2EAE"/>
    <w:rsid w:val="00FE6EB2"/>
    <w:rsid w:val="00FF3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94BD"/>
  <w15:docId w15:val="{F043EB21-ED70-4B67-A31D-4855168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iPriority w:val="99"/>
    <w:unhideWhenUsed/>
    <w:rsid w:val="00E104B1"/>
    <w:pPr>
      <w:tabs>
        <w:tab w:val="center" w:pos="4844"/>
        <w:tab w:val="right" w:pos="9689"/>
      </w:tabs>
    </w:pPr>
  </w:style>
  <w:style w:type="character" w:customStyle="1" w:styleId="GalveneRakstz">
    <w:name w:val="Galvene Rakstz."/>
    <w:link w:val="Galvene"/>
    <w:uiPriority w:val="99"/>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2746C5"/>
    <w:pPr>
      <w:ind w:left="720"/>
      <w:contextualSpacing/>
    </w:pPr>
    <w:rPr>
      <w:rFonts w:asciiTheme="minorHAnsi" w:eastAsiaTheme="minorHAnsi" w:hAnsiTheme="minorHAnsi" w:cstheme="minorBidi"/>
      <w:iCs w:val="0"/>
      <w:sz w:val="24"/>
      <w:szCs w:val="24"/>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2746C5"/>
    <w:rPr>
      <w:rFonts w:asciiTheme="minorHAnsi" w:eastAsiaTheme="minorHAnsi" w:hAnsiTheme="minorHAnsi" w:cstheme="minorBidi"/>
      <w:sz w:val="24"/>
      <w:szCs w:val="24"/>
      <w:lang w:eastAsia="en-US"/>
    </w:rPr>
  </w:style>
  <w:style w:type="paragraph" w:styleId="Paraststmeklis">
    <w:name w:val="Normal (Web)"/>
    <w:basedOn w:val="Parasts"/>
    <w:rsid w:val="00975F53"/>
    <w:pPr>
      <w:spacing w:before="100" w:beforeAutospacing="1" w:after="100" w:afterAutospacing="1"/>
    </w:pPr>
    <w:rPr>
      <w:iCs w:val="0"/>
      <w:sz w:val="24"/>
      <w:szCs w:val="24"/>
      <w:lang w:eastAsia="lv-LV"/>
    </w:rPr>
  </w:style>
  <w:style w:type="paragraph" w:customStyle="1" w:styleId="Default">
    <w:name w:val="Default"/>
    <w:rsid w:val="00AC4B11"/>
    <w:pPr>
      <w:autoSpaceDE w:val="0"/>
      <w:autoSpaceDN w:val="0"/>
      <w:adjustRightInd w:val="0"/>
    </w:pPr>
    <w:rPr>
      <w:rFonts w:ascii="Times New Roman" w:eastAsia="Times New Roman" w:hAnsi="Times New Roman"/>
      <w:color w:val="000000"/>
      <w:sz w:val="24"/>
      <w:szCs w:val="24"/>
      <w:lang w:val="ru-RU" w:eastAsia="ru-RU"/>
    </w:rPr>
  </w:style>
  <w:style w:type="paragraph" w:styleId="Bezatstarpm">
    <w:name w:val="No Spacing"/>
    <w:aliases w:val="Virsraksts"/>
    <w:link w:val="BezatstarpmRakstz"/>
    <w:uiPriority w:val="1"/>
    <w:qFormat/>
    <w:rsid w:val="000B01A7"/>
    <w:rPr>
      <w:rFonts w:ascii="Times New Roman" w:eastAsia="Times New Roman" w:hAnsi="Times New Roman"/>
      <w:sz w:val="24"/>
      <w:szCs w:val="24"/>
      <w:lang w:val="en-GB" w:eastAsia="en-US"/>
    </w:rPr>
  </w:style>
  <w:style w:type="character" w:customStyle="1" w:styleId="markedcontent">
    <w:name w:val="markedcontent"/>
    <w:rsid w:val="000B01A7"/>
  </w:style>
  <w:style w:type="paragraph" w:customStyle="1" w:styleId="tv213tvp">
    <w:name w:val="tv213 tvp"/>
    <w:basedOn w:val="Parasts"/>
    <w:rsid w:val="001B1509"/>
    <w:pPr>
      <w:spacing w:before="100" w:beforeAutospacing="1" w:after="100" w:afterAutospacing="1"/>
    </w:pPr>
    <w:rPr>
      <w:iCs w:val="0"/>
      <w:sz w:val="24"/>
      <w:szCs w:val="24"/>
      <w:lang w:eastAsia="lv-LV"/>
    </w:rPr>
  </w:style>
  <w:style w:type="paragraph" w:styleId="Pamatteksts2">
    <w:name w:val="Body Text 2"/>
    <w:basedOn w:val="Parasts"/>
    <w:link w:val="Pamatteksts2Rakstz"/>
    <w:unhideWhenUsed/>
    <w:rsid w:val="00D87963"/>
    <w:pPr>
      <w:jc w:val="both"/>
    </w:pPr>
    <w:rPr>
      <w:iCs w:val="0"/>
      <w:sz w:val="26"/>
      <w:lang w:bidi="yi-Hebr"/>
    </w:rPr>
  </w:style>
  <w:style w:type="character" w:customStyle="1" w:styleId="Pamatteksts2Rakstz">
    <w:name w:val="Pamatteksts 2 Rakstz."/>
    <w:basedOn w:val="Noklusjumarindkopasfonts"/>
    <w:link w:val="Pamatteksts2"/>
    <w:rsid w:val="00D87963"/>
    <w:rPr>
      <w:rFonts w:ascii="Times New Roman" w:eastAsia="Times New Roman" w:hAnsi="Times New Roman"/>
      <w:sz w:val="26"/>
      <w:lang w:eastAsia="en-US" w:bidi="yi-Hebr"/>
    </w:rPr>
  </w:style>
  <w:style w:type="paragraph" w:styleId="Nosaukums">
    <w:name w:val="Title"/>
    <w:basedOn w:val="Parasts"/>
    <w:next w:val="Apakvirsraksts"/>
    <w:link w:val="NosaukumsRakstz"/>
    <w:qFormat/>
    <w:rsid w:val="00D87963"/>
    <w:pPr>
      <w:suppressAutoHyphens/>
      <w:jc w:val="center"/>
    </w:pPr>
    <w:rPr>
      <w:rFonts w:ascii="Cambria" w:hAnsi="Cambria"/>
      <w:b/>
      <w:bCs/>
      <w:iCs w:val="0"/>
      <w:kern w:val="1"/>
      <w:sz w:val="32"/>
      <w:szCs w:val="32"/>
      <w:lang w:val="en-GB" w:eastAsia="ar-SA"/>
    </w:rPr>
  </w:style>
  <w:style w:type="character" w:customStyle="1" w:styleId="NosaukumsRakstz">
    <w:name w:val="Nosaukums Rakstz."/>
    <w:basedOn w:val="Noklusjumarindkopasfonts"/>
    <w:link w:val="Nosaukums"/>
    <w:rsid w:val="00D87963"/>
    <w:rPr>
      <w:rFonts w:ascii="Cambria" w:eastAsia="Times New Roman" w:hAnsi="Cambria"/>
      <w:b/>
      <w:bCs/>
      <w:kern w:val="1"/>
      <w:sz w:val="32"/>
      <w:szCs w:val="32"/>
      <w:lang w:val="en-GB" w:eastAsia="ar-SA"/>
    </w:rPr>
  </w:style>
  <w:style w:type="paragraph" w:styleId="Apakvirsraksts">
    <w:name w:val="Subtitle"/>
    <w:basedOn w:val="Parasts"/>
    <w:next w:val="Parasts"/>
    <w:link w:val="ApakvirsrakstsRakstz"/>
    <w:uiPriority w:val="11"/>
    <w:qFormat/>
    <w:rsid w:val="00D879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D87963"/>
    <w:rPr>
      <w:rFonts w:asciiTheme="minorHAnsi" w:eastAsiaTheme="minorEastAsia" w:hAnsiTheme="minorHAnsi" w:cstheme="minorBidi"/>
      <w:iCs/>
      <w:color w:val="5A5A5A" w:themeColor="text1" w:themeTint="A5"/>
      <w:spacing w:val="15"/>
      <w:sz w:val="22"/>
      <w:szCs w:val="22"/>
      <w:lang w:eastAsia="en-US"/>
    </w:rPr>
  </w:style>
  <w:style w:type="character" w:styleId="Izteiksmgs">
    <w:name w:val="Strong"/>
    <w:basedOn w:val="Noklusjumarindkopasfonts"/>
    <w:uiPriority w:val="22"/>
    <w:qFormat/>
    <w:rsid w:val="00427AD6"/>
    <w:rPr>
      <w:b/>
      <w:bCs/>
    </w:rPr>
  </w:style>
  <w:style w:type="character" w:customStyle="1" w:styleId="BezatstarpmRakstz">
    <w:name w:val="Bez atstarpēm Rakstz."/>
    <w:aliases w:val="Virsraksts Rakstz."/>
    <w:link w:val="Bezatstarpm"/>
    <w:uiPriority w:val="1"/>
    <w:locked/>
    <w:rsid w:val="00FA56C4"/>
    <w:rPr>
      <w:rFonts w:ascii="Times New Roman" w:eastAsia="Times New Roman" w:hAnsi="Times New Roman"/>
      <w:sz w:val="24"/>
      <w:szCs w:val="24"/>
      <w:lang w:val="en-GB" w:eastAsia="en-US"/>
    </w:rPr>
  </w:style>
  <w:style w:type="character" w:customStyle="1" w:styleId="normaltextrun">
    <w:name w:val="normaltextrun"/>
    <w:basedOn w:val="Noklusjumarindkopasfonts"/>
    <w:rsid w:val="007F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9355">
      <w:bodyDiv w:val="1"/>
      <w:marLeft w:val="0"/>
      <w:marRight w:val="0"/>
      <w:marTop w:val="0"/>
      <w:marBottom w:val="0"/>
      <w:divBdr>
        <w:top w:val="none" w:sz="0" w:space="0" w:color="auto"/>
        <w:left w:val="none" w:sz="0" w:space="0" w:color="auto"/>
        <w:bottom w:val="none" w:sz="0" w:space="0" w:color="auto"/>
        <w:right w:val="none" w:sz="0" w:space="0" w:color="auto"/>
      </w:divBdr>
    </w:div>
    <w:div w:id="1212771335">
      <w:bodyDiv w:val="1"/>
      <w:marLeft w:val="0"/>
      <w:marRight w:val="0"/>
      <w:marTop w:val="0"/>
      <w:marBottom w:val="0"/>
      <w:divBdr>
        <w:top w:val="none" w:sz="0" w:space="0" w:color="auto"/>
        <w:left w:val="none" w:sz="0" w:space="0" w:color="auto"/>
        <w:bottom w:val="none" w:sz="0" w:space="0" w:color="auto"/>
        <w:right w:val="none" w:sz="0" w:space="0" w:color="auto"/>
      </w:divBdr>
    </w:div>
    <w:div w:id="19390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20&#290;&#275;rman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52AD-AE53-4252-A340-D4581381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3_Cesu novada dome (1)</Template>
  <TotalTime>6</TotalTime>
  <Pages>2</Pages>
  <Words>3005</Words>
  <Characters>1713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Alksnite</dc:creator>
  <cp:keywords/>
  <cp:lastModifiedBy>Inese Ģērmane</cp:lastModifiedBy>
  <cp:revision>12</cp:revision>
  <cp:lastPrinted>2025-10-21T05:45:00Z</cp:lastPrinted>
  <dcterms:created xsi:type="dcterms:W3CDTF">2026-06-12T06:49:00Z</dcterms:created>
  <dcterms:modified xsi:type="dcterms:W3CDTF">2026-06-27T07:00:00Z</dcterms:modified>
</cp:coreProperties>
</file>